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1C" w:rsidRDefault="0020771C" w:rsidP="00C36DBF">
      <w:pPr>
        <w:spacing w:line="276" w:lineRule="auto"/>
        <w:jc w:val="center"/>
        <w:rPr>
          <w:noProof/>
          <w:color w:val="000080"/>
        </w:rPr>
      </w:pPr>
      <w:r w:rsidRPr="00152EFF">
        <w:rPr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81.75pt;height:111pt;visibility:visible">
            <v:imagedata r:id="rId7" o:title=""/>
          </v:shape>
        </w:pict>
      </w:r>
    </w:p>
    <w:p w:rsidR="0020771C" w:rsidRPr="00CC3118" w:rsidRDefault="0020771C" w:rsidP="00C36DBF">
      <w:pPr>
        <w:spacing w:line="276" w:lineRule="auto"/>
        <w:jc w:val="center"/>
        <w:rPr>
          <w:noProof/>
        </w:rPr>
      </w:pPr>
      <w:r w:rsidRPr="00CC3118">
        <w:rPr>
          <w:noProof/>
        </w:rPr>
        <w:t>Area Tutela Ambientale, Verde, Sostenibilità e Protezione Civile</w:t>
      </w:r>
    </w:p>
    <w:p w:rsidR="0020771C" w:rsidRPr="00CC3118" w:rsidRDefault="0020771C" w:rsidP="00C36DBF">
      <w:pPr>
        <w:spacing w:line="276" w:lineRule="auto"/>
        <w:jc w:val="center"/>
      </w:pPr>
      <w:r w:rsidRPr="00CC3118">
        <w:rPr>
          <w:noProof/>
        </w:rPr>
        <w:t>Settore Sostenibilità Ambientale e Scienze Naturali</w:t>
      </w:r>
    </w:p>
    <w:p w:rsidR="0020771C" w:rsidRDefault="0020771C" w:rsidP="00C36DBF">
      <w:pPr>
        <w:pStyle w:val="BodyText"/>
        <w:spacing w:line="276" w:lineRule="auto"/>
        <w:ind w:right="-143"/>
        <w:jc w:val="center"/>
        <w:rPr>
          <w:rFonts w:ascii="Arial" w:hAnsi="Arial" w:cs="Arial"/>
          <w:b/>
          <w:sz w:val="32"/>
          <w:szCs w:val="32"/>
        </w:rPr>
      </w:pPr>
    </w:p>
    <w:p w:rsidR="0020771C" w:rsidRPr="00FB004E" w:rsidRDefault="0020771C" w:rsidP="00C36DBF">
      <w:pPr>
        <w:pStyle w:val="BodyText"/>
        <w:spacing w:line="276" w:lineRule="auto"/>
        <w:ind w:right="-143"/>
        <w:jc w:val="center"/>
        <w:rPr>
          <w:rFonts w:ascii="Arial" w:hAnsi="Arial" w:cs="Arial"/>
          <w:b/>
          <w:sz w:val="32"/>
          <w:szCs w:val="32"/>
        </w:rPr>
      </w:pPr>
      <w:r w:rsidRPr="00FB004E">
        <w:rPr>
          <w:rFonts w:ascii="Arial" w:hAnsi="Arial" w:cs="Arial"/>
          <w:b/>
          <w:sz w:val="32"/>
          <w:szCs w:val="32"/>
        </w:rPr>
        <w:t xml:space="preserve">Resoconto </w:t>
      </w:r>
      <w:r>
        <w:rPr>
          <w:rFonts w:ascii="Arial" w:hAnsi="Arial" w:cs="Arial"/>
          <w:b/>
          <w:sz w:val="32"/>
          <w:szCs w:val="32"/>
        </w:rPr>
        <w:t xml:space="preserve">dodicesima </w:t>
      </w:r>
      <w:r w:rsidRPr="00FB004E">
        <w:rPr>
          <w:rFonts w:ascii="Arial" w:hAnsi="Arial" w:cs="Arial"/>
          <w:b/>
          <w:sz w:val="32"/>
          <w:szCs w:val="32"/>
        </w:rPr>
        <w:t>seduta</w:t>
      </w:r>
    </w:p>
    <w:p w:rsidR="0020771C" w:rsidRPr="00FB004E" w:rsidRDefault="0020771C" w:rsidP="00C36DBF">
      <w:pPr>
        <w:pStyle w:val="BodyText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FB004E">
        <w:rPr>
          <w:rFonts w:ascii="Arial" w:hAnsi="Arial" w:cs="Arial"/>
          <w:b/>
          <w:sz w:val="32"/>
          <w:szCs w:val="32"/>
        </w:rPr>
        <w:t>Osservatorio “</w:t>
      </w:r>
      <w:r>
        <w:rPr>
          <w:rFonts w:ascii="Arial" w:hAnsi="Arial" w:cs="Arial"/>
          <w:b/>
          <w:sz w:val="32"/>
          <w:szCs w:val="32"/>
        </w:rPr>
        <w:t>TERMOUTILIZZATORE</w:t>
      </w:r>
      <w:r w:rsidRPr="00FB004E">
        <w:rPr>
          <w:rFonts w:ascii="Arial" w:hAnsi="Arial" w:cs="Arial"/>
          <w:b/>
          <w:sz w:val="32"/>
          <w:szCs w:val="32"/>
        </w:rPr>
        <w:t>”</w:t>
      </w:r>
    </w:p>
    <w:p w:rsidR="0020771C" w:rsidRPr="00FB004E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szCs w:val="24"/>
        </w:rPr>
      </w:pPr>
    </w:p>
    <w:p w:rsidR="0020771C" w:rsidRPr="007A112D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  <w:r w:rsidRPr="00FB004E">
        <w:rPr>
          <w:rFonts w:ascii="Arial" w:hAnsi="Arial" w:cs="Arial"/>
          <w:bCs/>
          <w:szCs w:val="24"/>
        </w:rPr>
        <w:t xml:space="preserve">Il </w:t>
      </w:r>
      <w:r w:rsidRPr="00A003A3">
        <w:rPr>
          <w:rFonts w:ascii="Arial" w:hAnsi="Arial" w:cs="Arial"/>
          <w:b/>
          <w:bCs/>
          <w:szCs w:val="24"/>
        </w:rPr>
        <w:t xml:space="preserve">giorno </w:t>
      </w:r>
      <w:r>
        <w:rPr>
          <w:rFonts w:ascii="Arial" w:hAnsi="Arial" w:cs="Arial"/>
          <w:b/>
          <w:bCs/>
          <w:szCs w:val="24"/>
        </w:rPr>
        <w:t>15 giugno 2017</w:t>
      </w:r>
      <w:r w:rsidRPr="00A003A3">
        <w:rPr>
          <w:rFonts w:ascii="Arial" w:hAnsi="Arial" w:cs="Arial"/>
          <w:b/>
          <w:bCs/>
          <w:szCs w:val="24"/>
        </w:rPr>
        <w:t xml:space="preserve">, alle ore </w:t>
      </w:r>
      <w:r>
        <w:rPr>
          <w:rFonts w:ascii="Arial" w:hAnsi="Arial" w:cs="Arial"/>
          <w:b/>
          <w:bCs/>
          <w:szCs w:val="24"/>
        </w:rPr>
        <w:t>17,00</w:t>
      </w:r>
      <w:r w:rsidRPr="00FB004E">
        <w:rPr>
          <w:rFonts w:ascii="Arial" w:hAnsi="Arial" w:cs="Arial"/>
          <w:bCs/>
          <w:szCs w:val="24"/>
        </w:rPr>
        <w:t xml:space="preserve">, presso </w:t>
      </w:r>
      <w:r>
        <w:rPr>
          <w:rFonts w:ascii="Arial" w:hAnsi="Arial" w:cs="Arial"/>
          <w:bCs/>
          <w:szCs w:val="24"/>
        </w:rPr>
        <w:t>la sala “</w:t>
      </w:r>
      <w:r>
        <w:rPr>
          <w:rFonts w:ascii="Arial" w:hAnsi="Arial" w:cs="Arial"/>
        </w:rPr>
        <w:t>Commissione Edilizia” in via Marconi 12</w:t>
      </w:r>
      <w:r w:rsidRPr="00FB004E">
        <w:rPr>
          <w:rFonts w:ascii="Arial" w:hAnsi="Arial" w:cs="Arial"/>
          <w:bCs/>
          <w:szCs w:val="24"/>
        </w:rPr>
        <w:t xml:space="preserve"> si sono riuniti, come da convocazione via mail</w:t>
      </w:r>
      <w:r>
        <w:rPr>
          <w:rFonts w:ascii="Arial" w:hAnsi="Arial" w:cs="Arial"/>
          <w:bCs/>
          <w:szCs w:val="24"/>
        </w:rPr>
        <w:t xml:space="preserve"> dell’1 giugno 2017, i componenti dell’O</w:t>
      </w:r>
      <w:r w:rsidRPr="00FB004E">
        <w:rPr>
          <w:rFonts w:ascii="Arial" w:hAnsi="Arial" w:cs="Arial"/>
          <w:bCs/>
          <w:szCs w:val="24"/>
        </w:rPr>
        <w:t xml:space="preserve">sservatorio </w:t>
      </w:r>
      <w:r>
        <w:rPr>
          <w:rFonts w:ascii="Arial" w:hAnsi="Arial" w:cs="Arial"/>
          <w:bCs/>
          <w:szCs w:val="24"/>
        </w:rPr>
        <w:t xml:space="preserve">Termoutilizzatore </w:t>
      </w:r>
      <w:r w:rsidRPr="00FB004E">
        <w:rPr>
          <w:rFonts w:ascii="Arial" w:hAnsi="Arial" w:cs="Arial"/>
          <w:bCs/>
          <w:szCs w:val="24"/>
        </w:rPr>
        <w:t xml:space="preserve">costituito con deliberazione della Giunta Comunale n. </w:t>
      </w:r>
      <w:r>
        <w:rPr>
          <w:rFonts w:ascii="Arial" w:hAnsi="Arial" w:cs="Arial"/>
          <w:bCs/>
          <w:szCs w:val="24"/>
        </w:rPr>
        <w:t>316</w:t>
      </w:r>
      <w:r w:rsidRPr="00FB004E">
        <w:rPr>
          <w:rFonts w:ascii="Arial" w:hAnsi="Arial" w:cs="Arial"/>
          <w:bCs/>
          <w:szCs w:val="24"/>
        </w:rPr>
        <w:t xml:space="preserve">  </w:t>
      </w:r>
      <w:r>
        <w:rPr>
          <w:rFonts w:ascii="Arial" w:hAnsi="Arial" w:cs="Arial"/>
          <w:bCs/>
          <w:szCs w:val="24"/>
        </w:rPr>
        <w:t>del 10 giugno 2014 successivamente modificata con deliberazione n. 533 del  23 settembre 2014.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134"/>
        <w:gridCol w:w="2835"/>
        <w:gridCol w:w="2126"/>
        <w:gridCol w:w="919"/>
      </w:tblGrid>
      <w:tr w:rsidR="0020771C" w:rsidRPr="00FB004E" w:rsidTr="00B936D3">
        <w:trPr>
          <w:trHeight w:val="398"/>
        </w:trPr>
        <w:tc>
          <w:tcPr>
            <w:tcW w:w="1630" w:type="dxa"/>
          </w:tcPr>
          <w:p w:rsidR="0020771C" w:rsidRPr="00FB004E" w:rsidRDefault="0020771C" w:rsidP="00D43727">
            <w:pPr>
              <w:spacing w:line="276" w:lineRule="auto"/>
              <w:jc w:val="both"/>
              <w:rPr>
                <w:rFonts w:ascii="Courier New" w:hAnsi="Courier New"/>
              </w:rPr>
            </w:pPr>
          </w:p>
        </w:tc>
        <w:tc>
          <w:tcPr>
            <w:tcW w:w="1134" w:type="dxa"/>
          </w:tcPr>
          <w:p w:rsidR="0020771C" w:rsidRPr="00FB004E" w:rsidRDefault="0020771C" w:rsidP="00D43727">
            <w:pPr>
              <w:spacing w:line="276" w:lineRule="auto"/>
              <w:jc w:val="both"/>
              <w:rPr>
                <w:rFonts w:ascii="Courier New" w:hAnsi="Courier New"/>
              </w:rPr>
            </w:pPr>
          </w:p>
        </w:tc>
        <w:tc>
          <w:tcPr>
            <w:tcW w:w="2835" w:type="dxa"/>
          </w:tcPr>
          <w:p w:rsidR="0020771C" w:rsidRPr="00FB004E" w:rsidRDefault="0020771C" w:rsidP="00D43727">
            <w:pPr>
              <w:spacing w:line="276" w:lineRule="auto"/>
              <w:jc w:val="both"/>
              <w:rPr>
                <w:rFonts w:ascii="Courier New" w:hAnsi="Courier New"/>
              </w:rPr>
            </w:pPr>
          </w:p>
        </w:tc>
        <w:tc>
          <w:tcPr>
            <w:tcW w:w="2126" w:type="dxa"/>
          </w:tcPr>
          <w:p w:rsidR="0020771C" w:rsidRPr="00FB004E" w:rsidRDefault="0020771C" w:rsidP="00D43727">
            <w:pPr>
              <w:spacing w:line="276" w:lineRule="auto"/>
              <w:jc w:val="both"/>
              <w:rPr>
                <w:rFonts w:ascii="Courier New" w:hAnsi="Courier New"/>
              </w:rPr>
            </w:pPr>
          </w:p>
        </w:tc>
        <w:tc>
          <w:tcPr>
            <w:tcW w:w="919" w:type="dxa"/>
          </w:tcPr>
          <w:p w:rsidR="0020771C" w:rsidRPr="00FB004E" w:rsidRDefault="0020771C" w:rsidP="00D43727">
            <w:pPr>
              <w:spacing w:line="276" w:lineRule="auto"/>
              <w:jc w:val="both"/>
              <w:rPr>
                <w:rFonts w:ascii="Courier New" w:hAnsi="Courier New"/>
              </w:rPr>
            </w:pPr>
          </w:p>
        </w:tc>
      </w:tr>
    </w:tbl>
    <w:p w:rsidR="0020771C" w:rsidRPr="00FB004E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FB004E">
        <w:rPr>
          <w:rFonts w:ascii="Arial" w:hAnsi="Arial" w:cs="Arial"/>
          <w:bCs/>
          <w:szCs w:val="24"/>
        </w:rPr>
        <w:t xml:space="preserve">Sono presenti: </w:t>
      </w:r>
    </w:p>
    <w:p w:rsidR="0020771C" w:rsidRPr="00CC6E83" w:rsidRDefault="0020771C" w:rsidP="00D43727">
      <w:pPr>
        <w:pStyle w:val="BodyText"/>
        <w:spacing w:line="276" w:lineRule="auto"/>
        <w:ind w:left="2835" w:right="-143" w:hanging="2835"/>
        <w:jc w:val="both"/>
        <w:rPr>
          <w:rFonts w:ascii="Arial" w:hAnsi="Arial" w:cs="Arial"/>
          <w:bCs/>
          <w:szCs w:val="24"/>
        </w:rPr>
      </w:pPr>
      <w:r w:rsidRPr="00CC6E83">
        <w:rPr>
          <w:rFonts w:ascii="Arial" w:hAnsi="Arial" w:cs="Arial"/>
          <w:b/>
          <w:bCs/>
          <w:szCs w:val="24"/>
        </w:rPr>
        <w:t xml:space="preserve">Gianluigi Fondra </w:t>
      </w:r>
      <w:r w:rsidRPr="00CC6E83">
        <w:rPr>
          <w:rFonts w:ascii="Arial" w:hAnsi="Arial" w:cs="Arial"/>
          <w:b/>
          <w:bCs/>
          <w:szCs w:val="24"/>
        </w:rPr>
        <w:tab/>
      </w:r>
      <w:r w:rsidRPr="00CC6E83">
        <w:rPr>
          <w:rFonts w:ascii="Arial" w:hAnsi="Arial" w:cs="Arial"/>
          <w:bCs/>
          <w:szCs w:val="24"/>
        </w:rPr>
        <w:t>Assessore all’Ambiente, Verde, Cave e Protezione Ci</w:t>
      </w:r>
      <w:r>
        <w:rPr>
          <w:rFonts w:ascii="Arial" w:hAnsi="Arial" w:cs="Arial"/>
          <w:bCs/>
          <w:szCs w:val="24"/>
        </w:rPr>
        <w:t>vile con funzioni di Presidente</w:t>
      </w:r>
    </w:p>
    <w:p w:rsidR="0020771C" w:rsidRDefault="0020771C" w:rsidP="00D43727">
      <w:pPr>
        <w:pStyle w:val="BodyText"/>
        <w:spacing w:line="276" w:lineRule="auto"/>
        <w:ind w:left="2835" w:right="-143" w:hanging="2835"/>
        <w:jc w:val="both"/>
        <w:rPr>
          <w:rFonts w:ascii="Arial" w:hAnsi="Arial" w:cs="Arial"/>
          <w:bCs/>
          <w:szCs w:val="24"/>
        </w:rPr>
      </w:pPr>
      <w:r w:rsidRPr="00CC6E83">
        <w:rPr>
          <w:rFonts w:ascii="Arial" w:hAnsi="Arial" w:cs="Arial"/>
          <w:b/>
          <w:bCs/>
          <w:szCs w:val="24"/>
        </w:rPr>
        <w:t>Angelantonio</w:t>
      </w:r>
      <w:r>
        <w:rPr>
          <w:rFonts w:ascii="Arial" w:hAnsi="Arial" w:cs="Arial"/>
          <w:b/>
          <w:bCs/>
          <w:szCs w:val="24"/>
        </w:rPr>
        <w:t xml:space="preserve"> Capretti</w:t>
      </w:r>
      <w:r w:rsidRPr="00CC6E83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Cs/>
          <w:szCs w:val="24"/>
        </w:rPr>
        <w:t>R</w:t>
      </w:r>
      <w:r w:rsidRPr="00CC6E83">
        <w:rPr>
          <w:rFonts w:ascii="Arial" w:hAnsi="Arial" w:cs="Arial"/>
          <w:bCs/>
          <w:szCs w:val="24"/>
        </w:rPr>
        <w:t>e</w:t>
      </w:r>
      <w:r>
        <w:rPr>
          <w:rFonts w:ascii="Arial" w:hAnsi="Arial" w:cs="Arial"/>
          <w:bCs/>
          <w:szCs w:val="24"/>
        </w:rPr>
        <w:t>sponsabile del Settore Sostenibilità Ambientale e Scienze Naturali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CC6E83">
        <w:rPr>
          <w:rFonts w:ascii="Arial" w:hAnsi="Arial" w:cs="Arial"/>
          <w:b/>
          <w:bCs/>
          <w:szCs w:val="24"/>
        </w:rPr>
        <w:t xml:space="preserve">Lucia Ferrari     </w:t>
      </w:r>
      <w:r w:rsidRPr="00CC6E83">
        <w:rPr>
          <w:rFonts w:ascii="Arial" w:hAnsi="Arial" w:cs="Arial"/>
          <w:bCs/>
          <w:szCs w:val="24"/>
        </w:rPr>
        <w:t xml:space="preserve">          </w:t>
      </w:r>
      <w:r>
        <w:rPr>
          <w:rFonts w:ascii="Arial" w:hAnsi="Arial" w:cs="Arial"/>
          <w:bCs/>
          <w:szCs w:val="24"/>
        </w:rPr>
        <w:t xml:space="preserve">      </w:t>
      </w:r>
      <w:r w:rsidRPr="00CC6E83">
        <w:rPr>
          <w:rFonts w:ascii="Arial" w:hAnsi="Arial" w:cs="Arial"/>
          <w:bCs/>
          <w:szCs w:val="24"/>
        </w:rPr>
        <w:t xml:space="preserve">Delegata da Marco Pozzi Presidente Commissione consiliare 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D41A1F">
        <w:rPr>
          <w:rFonts w:ascii="Arial" w:hAnsi="Arial" w:cs="Arial"/>
          <w:b/>
          <w:bCs/>
          <w:szCs w:val="24"/>
        </w:rPr>
        <w:t>Tommaso Gaglia</w:t>
      </w:r>
      <w:r>
        <w:rPr>
          <w:rFonts w:ascii="Arial" w:hAnsi="Arial" w:cs="Arial"/>
          <w:bCs/>
          <w:szCs w:val="24"/>
        </w:rPr>
        <w:t xml:space="preserve">              Consigliere comunale di Maggioranza</w:t>
      </w:r>
    </w:p>
    <w:p w:rsidR="0020771C" w:rsidRPr="00CC6E83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CC6E83">
        <w:rPr>
          <w:rFonts w:ascii="Arial" w:hAnsi="Arial" w:cs="Arial"/>
          <w:b/>
          <w:bCs/>
          <w:szCs w:val="24"/>
        </w:rPr>
        <w:t>Giulio Sesana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E</w:t>
      </w:r>
      <w:r w:rsidRPr="00CC6E83">
        <w:rPr>
          <w:rFonts w:ascii="Arial" w:hAnsi="Arial" w:cs="Arial"/>
          <w:bCs/>
          <w:szCs w:val="24"/>
        </w:rPr>
        <w:t>sperto in materie ambientali;</w:t>
      </w:r>
    </w:p>
    <w:p w:rsidR="0020771C" w:rsidRPr="00CC6E83" w:rsidRDefault="0020771C" w:rsidP="00D43727">
      <w:pPr>
        <w:pStyle w:val="BodyText"/>
        <w:spacing w:line="276" w:lineRule="auto"/>
        <w:ind w:left="2835" w:right="-143" w:hanging="2835"/>
        <w:jc w:val="both"/>
        <w:rPr>
          <w:rFonts w:ascii="Arial" w:hAnsi="Arial" w:cs="Arial"/>
          <w:bCs/>
          <w:szCs w:val="24"/>
        </w:rPr>
      </w:pPr>
      <w:r w:rsidRPr="00CC6E83">
        <w:rPr>
          <w:rFonts w:ascii="Arial" w:hAnsi="Arial" w:cs="Arial"/>
          <w:b/>
          <w:bCs/>
          <w:szCs w:val="24"/>
        </w:rPr>
        <w:t>Maria Chiesa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ab/>
        <w:t>E</w:t>
      </w:r>
      <w:r w:rsidRPr="00CC6E83">
        <w:rPr>
          <w:rFonts w:ascii="Arial" w:hAnsi="Arial" w:cs="Arial"/>
          <w:bCs/>
          <w:szCs w:val="24"/>
        </w:rPr>
        <w:t>sperto in fisica ambientale;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Paolo Vertu</w:t>
      </w:r>
      <w:r w:rsidRPr="0092551B">
        <w:rPr>
          <w:rFonts w:ascii="Arial" w:hAnsi="Arial" w:cs="Arial"/>
          <w:b/>
          <w:bCs/>
          <w:szCs w:val="24"/>
        </w:rPr>
        <w:t>a</w:t>
      </w:r>
      <w:r>
        <w:rPr>
          <w:rFonts w:ascii="Arial" w:hAnsi="Arial" w:cs="Arial"/>
          <w:bCs/>
          <w:szCs w:val="24"/>
        </w:rPr>
        <w:t xml:space="preserve">                    Rappresentante dei Presidenti dei Consigli di Quartiere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Hanno partecipato con un contributo scritto:</w:t>
      </w:r>
    </w:p>
    <w:p w:rsidR="0020771C" w:rsidRPr="003E4E63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  <w:r w:rsidRPr="003E4E63">
        <w:rPr>
          <w:rFonts w:ascii="Arial" w:hAnsi="Arial" w:cs="Arial"/>
          <w:b/>
          <w:bCs/>
          <w:szCs w:val="24"/>
        </w:rPr>
        <w:t>Laura Gamba</w:t>
      </w:r>
      <w:r>
        <w:rPr>
          <w:rFonts w:ascii="Arial" w:hAnsi="Arial" w:cs="Arial"/>
          <w:b/>
          <w:bCs/>
          <w:szCs w:val="24"/>
        </w:rPr>
        <w:t xml:space="preserve">                 </w:t>
      </w:r>
      <w:r w:rsidRPr="003E4E63">
        <w:rPr>
          <w:rFonts w:ascii="Arial" w:hAnsi="Arial" w:cs="Arial"/>
          <w:bCs/>
          <w:szCs w:val="24"/>
        </w:rPr>
        <w:t>Consigliere comunale di Minoranza</w:t>
      </w:r>
    </w:p>
    <w:p w:rsidR="0020771C" w:rsidRPr="003E4E63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  <w:r w:rsidRPr="003E4E63">
        <w:rPr>
          <w:rFonts w:ascii="Arial" w:hAnsi="Arial" w:cs="Arial"/>
          <w:b/>
          <w:bCs/>
          <w:szCs w:val="24"/>
        </w:rPr>
        <w:t xml:space="preserve">Marco Apostoli </w:t>
      </w:r>
      <w:r>
        <w:rPr>
          <w:rFonts w:ascii="Arial" w:hAnsi="Arial" w:cs="Arial"/>
          <w:b/>
          <w:bCs/>
          <w:szCs w:val="24"/>
        </w:rPr>
        <w:tab/>
        <w:t xml:space="preserve">        </w:t>
      </w:r>
      <w:r w:rsidRPr="003E4E63">
        <w:rPr>
          <w:rFonts w:ascii="Arial" w:hAnsi="Arial" w:cs="Arial"/>
          <w:bCs/>
          <w:szCs w:val="24"/>
        </w:rPr>
        <w:t>Rappresentante delle Associazioni ambientaliste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Sono inoltre presenti: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Mario Nenci, rappresentante dell’azienda a2a S.p.a. e </w:t>
      </w:r>
      <w:r w:rsidRPr="007A112D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ngela Lazzari del Settore Sostenibilità Ambientale e Scienze Naturali per gli aspetti di segreteria.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Sono assenti giustificati:</w:t>
      </w:r>
    </w:p>
    <w:p w:rsidR="0020771C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CC6E83">
        <w:rPr>
          <w:rFonts w:ascii="Arial" w:hAnsi="Arial" w:cs="Arial"/>
          <w:b/>
          <w:bCs/>
          <w:szCs w:val="24"/>
        </w:rPr>
        <w:t>Danilo Scaramella</w:t>
      </w:r>
      <w:r>
        <w:rPr>
          <w:rFonts w:ascii="Arial" w:hAnsi="Arial" w:cs="Arial"/>
          <w:bCs/>
          <w:szCs w:val="24"/>
        </w:rPr>
        <w:t xml:space="preserve">         Rappresentante delle Associazioni ambientaliste </w:t>
      </w:r>
    </w:p>
    <w:p w:rsidR="0020771C" w:rsidRPr="00CC6E83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6E0A70">
        <w:rPr>
          <w:rFonts w:ascii="Arial" w:hAnsi="Arial" w:cs="Arial"/>
          <w:b/>
          <w:bCs/>
          <w:szCs w:val="24"/>
        </w:rPr>
        <w:t>Giovanni Bellini .</w:t>
      </w:r>
      <w:r>
        <w:rPr>
          <w:rFonts w:ascii="Arial" w:hAnsi="Arial" w:cs="Arial"/>
          <w:b/>
          <w:bCs/>
          <w:szCs w:val="24"/>
        </w:rPr>
        <w:t xml:space="preserve">            </w:t>
      </w:r>
      <w:r w:rsidRPr="006E0A70">
        <w:rPr>
          <w:rFonts w:ascii="Arial" w:hAnsi="Arial" w:cs="Arial"/>
          <w:bCs/>
          <w:szCs w:val="24"/>
        </w:rPr>
        <w:t>Rappresentante delle Associazioni ambientaliste</w:t>
      </w:r>
    </w:p>
    <w:p w:rsidR="0020771C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Davide Gasparini </w:t>
      </w:r>
      <w:r>
        <w:rPr>
          <w:rFonts w:ascii="Arial" w:hAnsi="Arial" w:cs="Arial"/>
          <w:b/>
          <w:bCs/>
          <w:szCs w:val="24"/>
        </w:rPr>
        <w:tab/>
        <w:t xml:space="preserve"> </w:t>
      </w:r>
      <w:r w:rsidRPr="00CC6E83">
        <w:rPr>
          <w:rFonts w:ascii="Arial" w:hAnsi="Arial" w:cs="Arial"/>
          <w:b/>
          <w:bCs/>
          <w:szCs w:val="24"/>
        </w:rPr>
        <w:t xml:space="preserve">    </w:t>
      </w:r>
      <w:r>
        <w:rPr>
          <w:rFonts w:ascii="Arial" w:hAnsi="Arial" w:cs="Arial"/>
          <w:b/>
          <w:bCs/>
          <w:szCs w:val="24"/>
        </w:rPr>
        <w:t xml:space="preserve"> </w:t>
      </w:r>
      <w:r w:rsidRPr="00CC6E83">
        <w:rPr>
          <w:rFonts w:ascii="Arial" w:hAnsi="Arial" w:cs="Arial"/>
          <w:b/>
          <w:bCs/>
          <w:szCs w:val="24"/>
        </w:rPr>
        <w:t xml:space="preserve">  </w:t>
      </w:r>
      <w:r w:rsidRPr="00CC6E83">
        <w:rPr>
          <w:rFonts w:ascii="Arial" w:hAnsi="Arial" w:cs="Arial"/>
          <w:bCs/>
          <w:szCs w:val="24"/>
        </w:rPr>
        <w:t>Rappresentante delle Organizzazioni Sindacali</w:t>
      </w:r>
    </w:p>
    <w:p w:rsidR="0020771C" w:rsidRDefault="0020771C" w:rsidP="006E0A70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6E0A70">
        <w:rPr>
          <w:rFonts w:ascii="Arial" w:hAnsi="Arial" w:cs="Arial"/>
          <w:b/>
          <w:bCs/>
          <w:szCs w:val="24"/>
        </w:rPr>
        <w:t>Saverio Regasto</w:t>
      </w:r>
      <w:r>
        <w:rPr>
          <w:rFonts w:ascii="Arial" w:hAnsi="Arial" w:cs="Arial"/>
          <w:b/>
          <w:bCs/>
          <w:szCs w:val="24"/>
        </w:rPr>
        <w:t xml:space="preserve">   </w:t>
      </w:r>
      <w:r w:rsidRPr="006E0A70">
        <w:rPr>
          <w:rFonts w:ascii="Arial" w:hAnsi="Arial" w:cs="Arial"/>
          <w:bCs/>
          <w:szCs w:val="24"/>
        </w:rPr>
        <w:t xml:space="preserve">  </w:t>
      </w:r>
      <w:r>
        <w:rPr>
          <w:rFonts w:ascii="Arial" w:hAnsi="Arial" w:cs="Arial"/>
          <w:bCs/>
          <w:szCs w:val="24"/>
        </w:rPr>
        <w:t xml:space="preserve">   </w:t>
      </w:r>
      <w:r w:rsidRPr="006E0A70">
        <w:rPr>
          <w:rFonts w:ascii="Arial" w:hAnsi="Arial" w:cs="Arial"/>
          <w:bCs/>
          <w:szCs w:val="24"/>
        </w:rPr>
        <w:t xml:space="preserve">    Esperto in materia per gli aspetti giuridici dell’Università degli Studi </w:t>
      </w:r>
      <w:r>
        <w:rPr>
          <w:rFonts w:ascii="Arial" w:hAnsi="Arial" w:cs="Arial"/>
          <w:bCs/>
          <w:szCs w:val="24"/>
        </w:rPr>
        <w:t xml:space="preserve">                                 </w:t>
      </w:r>
    </w:p>
    <w:p w:rsidR="0020771C" w:rsidRDefault="0020771C" w:rsidP="006E0A70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</w:t>
      </w:r>
      <w:r w:rsidRPr="006E0A70">
        <w:rPr>
          <w:rFonts w:ascii="Arial" w:hAnsi="Arial" w:cs="Arial"/>
          <w:bCs/>
          <w:szCs w:val="24"/>
        </w:rPr>
        <w:t xml:space="preserve">di Brescia </w:t>
      </w:r>
    </w:p>
    <w:p w:rsidR="0020771C" w:rsidRDefault="0020771C" w:rsidP="006E0A70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3E4E63">
        <w:rPr>
          <w:rFonts w:ascii="Arial" w:hAnsi="Arial" w:cs="Arial"/>
          <w:b/>
          <w:bCs/>
          <w:szCs w:val="24"/>
        </w:rPr>
        <w:t>Massimo Tacconi</w:t>
      </w:r>
      <w:r>
        <w:rPr>
          <w:rFonts w:ascii="Arial" w:hAnsi="Arial" w:cs="Arial"/>
          <w:bCs/>
          <w:szCs w:val="24"/>
        </w:rPr>
        <w:t xml:space="preserve">         Consigliere comunale di Minoranza</w:t>
      </w:r>
    </w:p>
    <w:p w:rsidR="0020771C" w:rsidRPr="006E0A70" w:rsidRDefault="0020771C" w:rsidP="006E0A70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</w:p>
    <w:p w:rsidR="0020771C" w:rsidRPr="00FB004E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Il Presidente, considerato che sono presenti n. 7 componenti dell’Osservatorio (la metà) e che sono pervenuti dei contributi scritti da parte dei componenti Laura Gamba e Marco Apostoli relativi ai punti di cui all’ordine del giorno della presente seduta, dichiara valida la seduta</w:t>
      </w:r>
      <w:r w:rsidRPr="00FB004E">
        <w:rPr>
          <w:rFonts w:ascii="Arial" w:hAnsi="Arial" w:cs="Arial"/>
          <w:bCs/>
          <w:szCs w:val="24"/>
        </w:rPr>
        <w:t>.</w:t>
      </w: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AA47E8">
        <w:rPr>
          <w:rFonts w:ascii="Arial" w:hAnsi="Arial" w:cs="Arial"/>
          <w:bCs/>
          <w:szCs w:val="24"/>
        </w:rPr>
        <w:t>Il Presidente richiama ai presenti i seguenti punti all’ordine del giorno:</w:t>
      </w:r>
    </w:p>
    <w:p w:rsidR="0020771C" w:rsidRPr="00AA47E8" w:rsidRDefault="0020771C" w:rsidP="00D43727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</w:p>
    <w:p w:rsidR="0020771C" w:rsidRPr="006E0A70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6E0A70">
        <w:rPr>
          <w:rFonts w:ascii="Arial" w:hAnsi="Arial" w:cs="Arial"/>
          <w:bCs/>
          <w:szCs w:val="24"/>
        </w:rPr>
        <w:t>1)</w:t>
      </w:r>
      <w:r w:rsidRPr="006E0A70">
        <w:rPr>
          <w:rFonts w:ascii="Arial" w:hAnsi="Arial" w:cs="Arial"/>
          <w:bCs/>
          <w:szCs w:val="24"/>
        </w:rPr>
        <w:tab/>
        <w:t>Approvazione del resoconto undicesima seduta del 4 aprile 2017;</w:t>
      </w:r>
    </w:p>
    <w:p w:rsidR="0020771C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6E0A70">
        <w:rPr>
          <w:rFonts w:ascii="Arial" w:hAnsi="Arial" w:cs="Arial"/>
          <w:bCs/>
          <w:szCs w:val="24"/>
        </w:rPr>
        <w:t>2)</w:t>
      </w:r>
      <w:r w:rsidRPr="006E0A70">
        <w:rPr>
          <w:rFonts w:ascii="Arial" w:hAnsi="Arial" w:cs="Arial"/>
          <w:bCs/>
          <w:szCs w:val="24"/>
        </w:rPr>
        <w:tab/>
        <w:t xml:space="preserve">illustrazione della bozza del “Rapporto sul funzionamento del termoutilizzatore di </w:t>
      </w:r>
    </w:p>
    <w:p w:rsidR="0020771C" w:rsidRPr="006E0A70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</w:t>
      </w:r>
      <w:r w:rsidRPr="006E0A70">
        <w:rPr>
          <w:rFonts w:ascii="Arial" w:hAnsi="Arial" w:cs="Arial"/>
          <w:bCs/>
          <w:szCs w:val="24"/>
        </w:rPr>
        <w:t xml:space="preserve">Brescia relativo all’anno </w:t>
      </w:r>
      <w:smartTag w:uri="urn:schemas-microsoft-com:office:smarttags" w:element="metricconverter">
        <w:smartTagPr>
          <w:attr w:name="ProductID" w:val="2016”"/>
        </w:smartTagPr>
        <w:r w:rsidRPr="006E0A70">
          <w:rPr>
            <w:rFonts w:ascii="Arial" w:hAnsi="Arial" w:cs="Arial"/>
            <w:bCs/>
            <w:szCs w:val="24"/>
          </w:rPr>
          <w:t>2016”</w:t>
        </w:r>
      </w:smartTag>
      <w:r w:rsidRPr="006E0A70">
        <w:rPr>
          <w:rFonts w:ascii="Arial" w:hAnsi="Arial" w:cs="Arial"/>
          <w:bCs/>
          <w:szCs w:val="24"/>
        </w:rPr>
        <w:t>;</w:t>
      </w:r>
    </w:p>
    <w:p w:rsidR="0020771C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6E0A70">
        <w:rPr>
          <w:rFonts w:ascii="Arial" w:hAnsi="Arial" w:cs="Arial"/>
          <w:bCs/>
          <w:szCs w:val="24"/>
        </w:rPr>
        <w:t>3)</w:t>
      </w:r>
      <w:r w:rsidRPr="006E0A70">
        <w:rPr>
          <w:rFonts w:ascii="Arial" w:hAnsi="Arial" w:cs="Arial"/>
          <w:bCs/>
          <w:szCs w:val="24"/>
        </w:rPr>
        <w:tab/>
        <w:t xml:space="preserve">richiesta di accesso agli atti da parte del consigliere comunale dott.ssa Donatella </w:t>
      </w:r>
    </w:p>
    <w:p w:rsidR="0020771C" w:rsidRPr="006E0A70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</w:t>
      </w:r>
      <w:r w:rsidRPr="006E0A70">
        <w:rPr>
          <w:rFonts w:ascii="Arial" w:hAnsi="Arial" w:cs="Arial"/>
          <w:bCs/>
          <w:szCs w:val="24"/>
        </w:rPr>
        <w:t>Albini;</w:t>
      </w:r>
    </w:p>
    <w:p w:rsidR="0020771C" w:rsidRPr="006E0A70" w:rsidRDefault="0020771C" w:rsidP="009B6BFB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 w:rsidRPr="006E0A70">
        <w:rPr>
          <w:rFonts w:ascii="Arial" w:hAnsi="Arial" w:cs="Arial"/>
          <w:bCs/>
          <w:szCs w:val="24"/>
        </w:rPr>
        <w:t>4)</w:t>
      </w:r>
      <w:r w:rsidRPr="006E0A70">
        <w:rPr>
          <w:rFonts w:ascii="Arial" w:hAnsi="Arial" w:cs="Arial"/>
          <w:bCs/>
          <w:szCs w:val="24"/>
        </w:rPr>
        <w:tab/>
        <w:t>varie ed eventuali.</w:t>
      </w:r>
    </w:p>
    <w:p w:rsidR="0020771C" w:rsidRDefault="0020771C" w:rsidP="00D43727">
      <w:pPr>
        <w:jc w:val="both"/>
        <w:rPr>
          <w:rFonts w:ascii="Arial" w:hAnsi="Arial" w:cs="Arial"/>
          <w:sz w:val="20"/>
          <w:szCs w:val="20"/>
        </w:rPr>
      </w:pPr>
    </w:p>
    <w:p w:rsidR="0020771C" w:rsidRDefault="0020771C" w:rsidP="00D43727">
      <w:pPr>
        <w:jc w:val="both"/>
        <w:rPr>
          <w:rFonts w:ascii="Arial" w:hAnsi="Arial" w:cs="Arial"/>
          <w:b/>
        </w:rPr>
      </w:pPr>
      <w:r w:rsidRPr="007A112D">
        <w:rPr>
          <w:rFonts w:ascii="Arial" w:hAnsi="Arial" w:cs="Arial"/>
          <w:b/>
        </w:rPr>
        <w:t xml:space="preserve">Punto 1) Approvazione del resoconto </w:t>
      </w:r>
      <w:r>
        <w:rPr>
          <w:rFonts w:ascii="Arial" w:hAnsi="Arial" w:cs="Arial"/>
          <w:b/>
        </w:rPr>
        <w:t>dell’undicesima seduta del 4 aprile 2017</w:t>
      </w:r>
    </w:p>
    <w:p w:rsidR="0020771C" w:rsidRDefault="0020771C" w:rsidP="00D43727">
      <w:pPr>
        <w:jc w:val="both"/>
        <w:rPr>
          <w:rFonts w:ascii="Arial" w:hAnsi="Arial" w:cs="Arial"/>
          <w:b/>
        </w:rPr>
      </w:pPr>
    </w:p>
    <w:p w:rsidR="0020771C" w:rsidRDefault="0020771C" w:rsidP="00825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dà lettura al resoconto che viene approvato con un’integrazione. </w:t>
      </w:r>
    </w:p>
    <w:p w:rsidR="0020771C" w:rsidRDefault="0020771C" w:rsidP="00825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 stesso sarà pubblicato sul sito del Comune di Brescia nella sezione dedicata all’Osservatorio.</w:t>
      </w:r>
    </w:p>
    <w:p w:rsidR="0020771C" w:rsidRPr="006F5AA6" w:rsidRDefault="0020771C" w:rsidP="00825FA0">
      <w:pPr>
        <w:jc w:val="both"/>
        <w:rPr>
          <w:rFonts w:ascii="Arial" w:hAnsi="Arial" w:cs="Arial"/>
        </w:rPr>
      </w:pPr>
    </w:p>
    <w:p w:rsidR="0020771C" w:rsidRDefault="0020771C" w:rsidP="00D43727">
      <w:pPr>
        <w:jc w:val="both"/>
        <w:rPr>
          <w:rFonts w:ascii="Arial" w:hAnsi="Arial" w:cs="Arial"/>
          <w:b/>
        </w:rPr>
      </w:pPr>
      <w:r w:rsidRPr="006F5AA6">
        <w:rPr>
          <w:rFonts w:ascii="Arial" w:hAnsi="Arial" w:cs="Arial"/>
          <w:b/>
        </w:rPr>
        <w:t xml:space="preserve">Punto 2) </w:t>
      </w:r>
      <w:r w:rsidRPr="009B6BFB">
        <w:rPr>
          <w:rFonts w:ascii="Arial" w:hAnsi="Arial" w:cs="Arial"/>
          <w:b/>
          <w:bCs/>
        </w:rPr>
        <w:t>illustrazione della bozza del “Rapporto sul funzionamento del termoutilizzatore di Brescia relat</w:t>
      </w:r>
      <w:r>
        <w:rPr>
          <w:rFonts w:ascii="Arial" w:hAnsi="Arial" w:cs="Arial"/>
          <w:b/>
          <w:bCs/>
        </w:rPr>
        <w:t xml:space="preserve">ivo all’anno </w:t>
      </w:r>
      <w:smartTag w:uri="urn:schemas-microsoft-com:office:smarttags" w:element="PersonName">
        <w:smartTagPr>
          <w:attr w:name="ProductID" w:val="la Bozza"/>
        </w:smartTagPr>
        <w:smartTag w:uri="urn:schemas-microsoft-com:office:smarttags" w:element="metricconverter">
          <w:smartTagPr>
            <w:attr w:name="ProductID" w:val="2016”"/>
          </w:smartTagPr>
          <w:r>
            <w:rPr>
              <w:rFonts w:ascii="Arial" w:hAnsi="Arial" w:cs="Arial"/>
              <w:b/>
              <w:bCs/>
            </w:rPr>
            <w:t>2016”</w:t>
          </w:r>
        </w:smartTag>
      </w:smartTag>
      <w:r>
        <w:rPr>
          <w:rFonts w:ascii="Arial" w:hAnsi="Arial" w:cs="Arial"/>
          <w:b/>
          <w:bCs/>
        </w:rPr>
        <w:t xml:space="preserve"> </w:t>
      </w:r>
      <w:r w:rsidRPr="009B6BFB">
        <w:rPr>
          <w:rFonts w:ascii="Arial" w:hAnsi="Arial" w:cs="Arial"/>
          <w:b/>
          <w:bCs/>
        </w:rPr>
        <w:t>;</w:t>
      </w:r>
    </w:p>
    <w:p w:rsidR="0020771C" w:rsidRDefault="0020771C" w:rsidP="00D43727">
      <w:pPr>
        <w:jc w:val="both"/>
        <w:rPr>
          <w:rFonts w:ascii="Arial" w:hAnsi="Arial" w:cs="Arial"/>
        </w:rPr>
      </w:pPr>
    </w:p>
    <w:p w:rsidR="0020771C" w:rsidRDefault="0020771C" w:rsidP="00D437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dà lettura dei contributi inviati tramite e-mail in data 15 giugno 2017 dai componenti Gamba ed Apostoli e, dopo discussione, l’Osservatorio stabilisce quanto segue:</w:t>
      </w:r>
    </w:p>
    <w:p w:rsidR="0020771C" w:rsidRDefault="0020771C" w:rsidP="00D43727">
      <w:pPr>
        <w:jc w:val="both"/>
        <w:rPr>
          <w:rFonts w:ascii="Arial" w:hAnsi="Arial" w:cs="Arial"/>
        </w:rPr>
      </w:pPr>
    </w:p>
    <w:p w:rsidR="0020771C" w:rsidRPr="009B6BFB" w:rsidRDefault="0020771C" w:rsidP="009B6BFB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9B6BFB">
        <w:rPr>
          <w:rFonts w:ascii="Arial" w:hAnsi="Arial" w:cs="Arial"/>
        </w:rPr>
        <w:t>Si concorda di licenziare il Rapporto 2016 come da bozza inviata;</w:t>
      </w:r>
    </w:p>
    <w:p w:rsidR="0020771C" w:rsidRDefault="0020771C" w:rsidP="00D43727">
      <w:pPr>
        <w:jc w:val="both"/>
        <w:rPr>
          <w:rFonts w:ascii="Arial" w:hAnsi="Arial" w:cs="Arial"/>
        </w:rPr>
      </w:pPr>
    </w:p>
    <w:p w:rsidR="0020771C" w:rsidRDefault="0020771C" w:rsidP="009B6BFB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936D3">
        <w:rPr>
          <w:rFonts w:ascii="Arial" w:hAnsi="Arial" w:cs="Arial"/>
          <w:color w:val="000000"/>
        </w:rPr>
        <w:t>Il contenuto</w:t>
      </w:r>
      <w:r>
        <w:rPr>
          <w:rFonts w:ascii="Arial" w:hAnsi="Arial" w:cs="Arial"/>
        </w:rPr>
        <w:t xml:space="preserve"> dei contributi di Gamba ed Apostoli verrà inserito nel capitolo “</w:t>
      </w:r>
      <w:r w:rsidRPr="0071477E">
        <w:rPr>
          <w:rFonts w:ascii="Arial" w:hAnsi="Arial" w:cs="Arial"/>
          <w:b/>
          <w:i/>
        </w:rPr>
        <w:t>Come proseguirà il nostro impegno</w:t>
      </w:r>
      <w:r>
        <w:rPr>
          <w:rFonts w:ascii="Arial" w:hAnsi="Arial" w:cs="Arial"/>
        </w:rPr>
        <w:t>” del Rapporto di cui al punto precedente e quindi questi aspetti verranno inseriti nel Rapporto 2017. Alcuni temi complessi richiamati nelle mail prima citate saranno considerati dall’Osservatorio nelle prossime sedute ed i risultati degli approfondimenti potranno essere pubblicati sul sito dell’Osservatorio;</w:t>
      </w:r>
    </w:p>
    <w:p w:rsidR="0020771C" w:rsidRDefault="0020771C" w:rsidP="009B6BFB">
      <w:pPr>
        <w:pStyle w:val="ListParagraph"/>
        <w:ind w:left="720"/>
        <w:jc w:val="both"/>
        <w:rPr>
          <w:rFonts w:ascii="Arial" w:hAnsi="Arial" w:cs="Arial"/>
        </w:rPr>
      </w:pPr>
    </w:p>
    <w:p w:rsidR="0020771C" w:rsidRDefault="0020771C" w:rsidP="009B6BFB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 componenti Sesana e Chiesa si faranno carico di redigere i seguenti capitoli:</w:t>
      </w:r>
    </w:p>
    <w:p w:rsidR="0020771C" w:rsidRDefault="0020771C" w:rsidP="00BB678D">
      <w:pPr>
        <w:pStyle w:val="ListParagraph"/>
        <w:numPr>
          <w:ilvl w:val="1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 capitolo di “</w:t>
      </w:r>
      <w:r w:rsidRPr="0071477E">
        <w:rPr>
          <w:rFonts w:ascii="Arial" w:hAnsi="Arial" w:cs="Arial"/>
          <w:b/>
          <w:i/>
        </w:rPr>
        <w:t>introduzione</w:t>
      </w:r>
      <w:r>
        <w:rPr>
          <w:rFonts w:ascii="Arial" w:hAnsi="Arial" w:cs="Arial"/>
        </w:rPr>
        <w:t>” che spieghi anche il motivo per cui il Rapporto TU anno 2016 sarà pubblicato a ridosso di quello appena pubblicato relativo agli anni 2014-2015;</w:t>
      </w:r>
    </w:p>
    <w:p w:rsidR="0020771C" w:rsidRDefault="0020771C" w:rsidP="00BB678D">
      <w:pPr>
        <w:pStyle w:val="ListParagraph"/>
        <w:numPr>
          <w:ilvl w:val="1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 capitolo “</w:t>
      </w:r>
      <w:r w:rsidRPr="0071477E">
        <w:rPr>
          <w:rFonts w:ascii="Arial" w:hAnsi="Arial" w:cs="Arial"/>
          <w:b/>
          <w:i/>
        </w:rPr>
        <w:t>come proseguirà il nostro impegno</w:t>
      </w:r>
      <w:r>
        <w:rPr>
          <w:rFonts w:ascii="Arial" w:hAnsi="Arial" w:cs="Arial"/>
        </w:rPr>
        <w:t>”  di cui al punto b);</w:t>
      </w:r>
    </w:p>
    <w:p w:rsidR="0020771C" w:rsidRDefault="0020771C" w:rsidP="009B6BFB">
      <w:pPr>
        <w:pStyle w:val="ListParagraph"/>
        <w:ind w:left="720"/>
        <w:jc w:val="both"/>
        <w:rPr>
          <w:rFonts w:ascii="Arial" w:hAnsi="Arial" w:cs="Arial"/>
        </w:rPr>
      </w:pPr>
    </w:p>
    <w:p w:rsidR="0020771C" w:rsidRDefault="0020771C" w:rsidP="009B6BFB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Bozza"/>
        </w:smartTagPr>
        <w:r>
          <w:rPr>
            <w:rFonts w:ascii="Arial" w:hAnsi="Arial" w:cs="Arial"/>
          </w:rPr>
          <w:t>la Bozza</w:t>
        </w:r>
      </w:smartTag>
      <w:r>
        <w:rPr>
          <w:rFonts w:ascii="Arial" w:hAnsi="Arial" w:cs="Arial"/>
        </w:rPr>
        <w:t xml:space="preserve"> del Rapporto  2016 verrà inviata al Grafico e si prevede la presentazione alla cittadinanza per settembre p.v.;</w:t>
      </w:r>
    </w:p>
    <w:p w:rsidR="0020771C" w:rsidRPr="009B6BFB" w:rsidRDefault="0020771C" w:rsidP="009B6BFB">
      <w:pPr>
        <w:pStyle w:val="ListParagraph"/>
        <w:rPr>
          <w:rFonts w:ascii="Arial" w:hAnsi="Arial" w:cs="Arial"/>
        </w:rPr>
      </w:pPr>
    </w:p>
    <w:p w:rsidR="0020771C" w:rsidRDefault="0020771C" w:rsidP="009B6BFB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sul tema dei rifiuti detti CSS (Combustibile Solido Secondario) si ipotizza una visita ad un impianto della Lombardia.</w:t>
      </w:r>
    </w:p>
    <w:p w:rsidR="0020771C" w:rsidRDefault="0020771C" w:rsidP="00D43727">
      <w:pPr>
        <w:jc w:val="both"/>
        <w:rPr>
          <w:rFonts w:ascii="Arial" w:hAnsi="Arial" w:cs="Arial"/>
        </w:rPr>
      </w:pPr>
    </w:p>
    <w:p w:rsidR="0020771C" w:rsidRPr="009B6BFB" w:rsidRDefault="0020771C" w:rsidP="009B6BFB">
      <w:pPr>
        <w:jc w:val="both"/>
        <w:rPr>
          <w:rFonts w:ascii="Arial" w:hAnsi="Arial" w:cs="Arial"/>
          <w:b/>
          <w:bCs/>
        </w:rPr>
      </w:pPr>
      <w:r w:rsidRPr="006F5AA6">
        <w:rPr>
          <w:rFonts w:ascii="Arial" w:hAnsi="Arial" w:cs="Arial"/>
          <w:b/>
        </w:rPr>
        <w:t xml:space="preserve">Punto 3) </w:t>
      </w:r>
      <w:r w:rsidRPr="009B6BFB">
        <w:rPr>
          <w:rFonts w:ascii="Arial" w:hAnsi="Arial" w:cs="Arial"/>
          <w:b/>
          <w:bCs/>
        </w:rPr>
        <w:t>richiesta di accesso agli atti da parte del consigliere comunale dott.ssa Donatella Albini;</w:t>
      </w:r>
    </w:p>
    <w:p w:rsidR="0020771C" w:rsidRDefault="0020771C" w:rsidP="00910D3D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20771C" w:rsidRDefault="0020771C" w:rsidP="00910D3D">
      <w:pPr>
        <w:pStyle w:val="ListParagraph"/>
        <w:ind w:left="0"/>
        <w:jc w:val="both"/>
        <w:rPr>
          <w:rFonts w:ascii="Arial" w:hAnsi="Arial" w:cs="Arial"/>
        </w:rPr>
      </w:pPr>
      <w:r w:rsidRPr="00910D3D">
        <w:rPr>
          <w:rFonts w:ascii="Arial" w:hAnsi="Arial" w:cs="Arial"/>
        </w:rPr>
        <w:t xml:space="preserve">Con riferimento alla richiesta di accesso agli atti della consigliera Albini, l’Osservatorio concorda di inviare </w:t>
      </w:r>
      <w:smartTag w:uri="urn:schemas-microsoft-com:office:smarttags" w:element="PersonName">
        <w:smartTagPr>
          <w:attr w:name="ProductID" w:val="la Bozza"/>
        </w:smartTagPr>
        <w:r w:rsidRPr="00910D3D">
          <w:rPr>
            <w:rFonts w:ascii="Arial" w:hAnsi="Arial" w:cs="Arial"/>
          </w:rPr>
          <w:t>la Bozza</w:t>
        </w:r>
      </w:smartTag>
      <w:r w:rsidRPr="00910D3D">
        <w:rPr>
          <w:rFonts w:ascii="Arial" w:hAnsi="Arial" w:cs="Arial"/>
        </w:rPr>
        <w:t xml:space="preserve"> del Rapporto 2016 trasmessa con la convocazione della seduta odierna.</w:t>
      </w:r>
    </w:p>
    <w:p w:rsidR="0020771C" w:rsidRDefault="0020771C" w:rsidP="00910D3D">
      <w:pPr>
        <w:pStyle w:val="ListParagraph"/>
        <w:ind w:left="0"/>
        <w:jc w:val="both"/>
        <w:rPr>
          <w:rFonts w:ascii="Arial" w:hAnsi="Arial" w:cs="Arial"/>
        </w:rPr>
      </w:pPr>
    </w:p>
    <w:p w:rsidR="0020771C" w:rsidRPr="006507CB" w:rsidRDefault="0020771C" w:rsidP="003B4853">
      <w:pPr>
        <w:pStyle w:val="ListParagraph"/>
        <w:ind w:left="0"/>
        <w:jc w:val="both"/>
        <w:rPr>
          <w:rFonts w:ascii="Arial" w:hAnsi="Arial" w:cs="Arial"/>
          <w:b/>
        </w:rPr>
      </w:pPr>
      <w:r w:rsidRPr="006507CB">
        <w:rPr>
          <w:rFonts w:ascii="Arial" w:hAnsi="Arial" w:cs="Arial"/>
          <w:b/>
        </w:rPr>
        <w:t>Punto 4) Varie ed eventuali</w:t>
      </w:r>
    </w:p>
    <w:p w:rsidR="0020771C" w:rsidRDefault="0020771C" w:rsidP="003B4853">
      <w:pPr>
        <w:pStyle w:val="ListParagraph"/>
        <w:ind w:left="0"/>
        <w:jc w:val="both"/>
        <w:rPr>
          <w:rFonts w:ascii="Arial" w:hAnsi="Arial" w:cs="Arial"/>
        </w:rPr>
      </w:pPr>
    </w:p>
    <w:p w:rsidR="0020771C" w:rsidRPr="00910D3D" w:rsidRDefault="0020771C" w:rsidP="003B4853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Non è stato trattato nessun argomento particolare.</w:t>
      </w:r>
    </w:p>
    <w:p w:rsidR="0020771C" w:rsidRPr="00910D3D" w:rsidRDefault="0020771C" w:rsidP="00910D3D">
      <w:pPr>
        <w:pStyle w:val="ListParagraph"/>
        <w:ind w:left="0"/>
        <w:jc w:val="both"/>
        <w:rPr>
          <w:rFonts w:ascii="Arial" w:hAnsi="Arial" w:cs="Arial"/>
        </w:rPr>
      </w:pPr>
    </w:p>
    <w:p w:rsidR="0020771C" w:rsidRDefault="0020771C" w:rsidP="00D43727">
      <w:pPr>
        <w:spacing w:line="276" w:lineRule="auto"/>
        <w:jc w:val="both"/>
      </w:pPr>
    </w:p>
    <w:p w:rsidR="0020771C" w:rsidRDefault="0020771C" w:rsidP="00EB7D73">
      <w:pPr>
        <w:pStyle w:val="BodyText"/>
        <w:spacing w:line="276" w:lineRule="auto"/>
        <w:ind w:right="-14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La seduta termina alle ore 18,45</w:t>
      </w: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pStyle w:val="BodyText"/>
        <w:spacing w:line="276" w:lineRule="auto"/>
        <w:ind w:left="360" w:right="-143"/>
        <w:jc w:val="both"/>
        <w:rPr>
          <w:rFonts w:ascii="Arial" w:hAnsi="Arial" w:cs="Arial"/>
          <w:bCs/>
          <w:szCs w:val="24"/>
        </w:rPr>
      </w:pPr>
    </w:p>
    <w:p w:rsidR="0020771C" w:rsidRDefault="0020771C" w:rsidP="00D43727">
      <w:pPr>
        <w:spacing w:line="276" w:lineRule="auto"/>
        <w:jc w:val="both"/>
        <w:rPr>
          <w:rFonts w:ascii="Arial" w:hAnsi="Arial" w:cs="Arial"/>
          <w:b/>
        </w:rPr>
      </w:pPr>
    </w:p>
    <w:p w:rsidR="0020771C" w:rsidRDefault="0020771C" w:rsidP="00D43727">
      <w:pPr>
        <w:spacing w:line="276" w:lineRule="auto"/>
        <w:jc w:val="both"/>
      </w:pPr>
    </w:p>
    <w:sectPr w:rsidR="0020771C" w:rsidSect="00FB6C7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1C" w:rsidRDefault="0020771C" w:rsidP="00A573E3">
      <w:r>
        <w:separator/>
      </w:r>
    </w:p>
  </w:endnote>
  <w:endnote w:type="continuationSeparator" w:id="0">
    <w:p w:rsidR="0020771C" w:rsidRDefault="0020771C" w:rsidP="00A5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1C" w:rsidRDefault="0020771C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20771C" w:rsidRDefault="0020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1C" w:rsidRDefault="0020771C" w:rsidP="00A573E3">
      <w:r>
        <w:separator/>
      </w:r>
    </w:p>
  </w:footnote>
  <w:footnote w:type="continuationSeparator" w:id="0">
    <w:p w:rsidR="0020771C" w:rsidRDefault="0020771C" w:rsidP="00A57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E53"/>
    <w:multiLevelType w:val="hybridMultilevel"/>
    <w:tmpl w:val="C1487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B06EF"/>
    <w:multiLevelType w:val="multilevel"/>
    <w:tmpl w:val="7EF0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F403F0"/>
    <w:multiLevelType w:val="hybridMultilevel"/>
    <w:tmpl w:val="768E8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3F0E"/>
    <w:multiLevelType w:val="hybridMultilevel"/>
    <w:tmpl w:val="70247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E357F"/>
    <w:multiLevelType w:val="hybridMultilevel"/>
    <w:tmpl w:val="0D220C8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147448"/>
    <w:multiLevelType w:val="hybridMultilevel"/>
    <w:tmpl w:val="8A8458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575EDD"/>
    <w:multiLevelType w:val="hybridMultilevel"/>
    <w:tmpl w:val="D65C09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A371A6"/>
    <w:multiLevelType w:val="hybridMultilevel"/>
    <w:tmpl w:val="F41EE0D0"/>
    <w:lvl w:ilvl="0" w:tplc="775A3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FE5FF2"/>
    <w:multiLevelType w:val="hybridMultilevel"/>
    <w:tmpl w:val="BDF4F086"/>
    <w:lvl w:ilvl="0" w:tplc="CC2C43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29E7BD3"/>
    <w:multiLevelType w:val="hybridMultilevel"/>
    <w:tmpl w:val="34BEE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F29CF"/>
    <w:multiLevelType w:val="hybridMultilevel"/>
    <w:tmpl w:val="489036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D3001A"/>
    <w:multiLevelType w:val="hybridMultilevel"/>
    <w:tmpl w:val="522E04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532760"/>
    <w:multiLevelType w:val="hybridMultilevel"/>
    <w:tmpl w:val="7BBA2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23E16"/>
    <w:multiLevelType w:val="hybridMultilevel"/>
    <w:tmpl w:val="B6CC593A"/>
    <w:lvl w:ilvl="0" w:tplc="B874E9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76A53DB"/>
    <w:multiLevelType w:val="hybridMultilevel"/>
    <w:tmpl w:val="F19814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78300A"/>
    <w:multiLevelType w:val="hybridMultilevel"/>
    <w:tmpl w:val="3050F330"/>
    <w:lvl w:ilvl="0" w:tplc="7FC64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7156B"/>
    <w:multiLevelType w:val="hybridMultilevel"/>
    <w:tmpl w:val="DD242F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747790"/>
    <w:multiLevelType w:val="hybridMultilevel"/>
    <w:tmpl w:val="B6CC593A"/>
    <w:lvl w:ilvl="0" w:tplc="B874E9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DAA700C"/>
    <w:multiLevelType w:val="hybridMultilevel"/>
    <w:tmpl w:val="462087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FA5A0B"/>
    <w:multiLevelType w:val="hybridMultilevel"/>
    <w:tmpl w:val="B6CC593A"/>
    <w:lvl w:ilvl="0" w:tplc="B874E9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BB10E03"/>
    <w:multiLevelType w:val="hybridMultilevel"/>
    <w:tmpl w:val="7382C39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B468D6"/>
    <w:multiLevelType w:val="hybridMultilevel"/>
    <w:tmpl w:val="704E0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B5CA4"/>
    <w:multiLevelType w:val="hybridMultilevel"/>
    <w:tmpl w:val="AA424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338CC"/>
    <w:multiLevelType w:val="hybridMultilevel"/>
    <w:tmpl w:val="653AF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77D2E"/>
    <w:multiLevelType w:val="multilevel"/>
    <w:tmpl w:val="D0EC9782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5F56A99"/>
    <w:multiLevelType w:val="hybridMultilevel"/>
    <w:tmpl w:val="8ED4B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965A4"/>
    <w:multiLevelType w:val="hybridMultilevel"/>
    <w:tmpl w:val="B6CC593A"/>
    <w:lvl w:ilvl="0" w:tplc="B874E9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0F06D1"/>
    <w:multiLevelType w:val="multilevel"/>
    <w:tmpl w:val="60FC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44D247F"/>
    <w:multiLevelType w:val="hybridMultilevel"/>
    <w:tmpl w:val="F09055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5112C2"/>
    <w:multiLevelType w:val="hybridMultilevel"/>
    <w:tmpl w:val="9A0AD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F4748"/>
    <w:multiLevelType w:val="hybridMultilevel"/>
    <w:tmpl w:val="30688D2E"/>
    <w:lvl w:ilvl="0" w:tplc="9334DD6C">
      <w:start w:val="1"/>
      <w:numFmt w:val="decimal"/>
      <w:lvlText w:val="%1."/>
      <w:lvlJc w:val="right"/>
      <w:pPr>
        <w:tabs>
          <w:tab w:val="num" w:pos="707"/>
        </w:tabs>
        <w:ind w:left="707" w:hanging="227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B8232FD"/>
    <w:multiLevelType w:val="hybridMultilevel"/>
    <w:tmpl w:val="AFA85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308FE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41142E"/>
    <w:multiLevelType w:val="hybridMultilevel"/>
    <w:tmpl w:val="0A860A40"/>
    <w:lvl w:ilvl="0" w:tplc="C534FC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5430D"/>
    <w:multiLevelType w:val="hybridMultilevel"/>
    <w:tmpl w:val="2D544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46138"/>
    <w:multiLevelType w:val="hybridMultilevel"/>
    <w:tmpl w:val="E25C8870"/>
    <w:lvl w:ilvl="0" w:tplc="EB54B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F975CA"/>
    <w:multiLevelType w:val="hybridMultilevel"/>
    <w:tmpl w:val="30EE6412"/>
    <w:lvl w:ilvl="0" w:tplc="58D8B71E">
      <w:start w:val="16"/>
      <w:numFmt w:val="bullet"/>
      <w:lvlText w:val=""/>
      <w:lvlJc w:val="left"/>
      <w:pPr>
        <w:tabs>
          <w:tab w:val="num" w:pos="1332"/>
        </w:tabs>
        <w:ind w:left="1388" w:hanging="65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2621D6"/>
    <w:multiLevelType w:val="hybridMultilevel"/>
    <w:tmpl w:val="8772A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9102E"/>
    <w:multiLevelType w:val="hybridMultilevel"/>
    <w:tmpl w:val="9028EAE4"/>
    <w:lvl w:ilvl="0" w:tplc="09648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5"/>
  </w:num>
  <w:num w:numId="7">
    <w:abstractNumId w:val="23"/>
  </w:num>
  <w:num w:numId="8">
    <w:abstractNumId w:val="2"/>
  </w:num>
  <w:num w:numId="9">
    <w:abstractNumId w:val="29"/>
  </w:num>
  <w:num w:numId="10">
    <w:abstractNumId w:val="36"/>
  </w:num>
  <w:num w:numId="11">
    <w:abstractNumId w:val="3"/>
  </w:num>
  <w:num w:numId="12">
    <w:abstractNumId w:val="10"/>
  </w:num>
  <w:num w:numId="13">
    <w:abstractNumId w:val="30"/>
  </w:num>
  <w:num w:numId="14">
    <w:abstractNumId w:val="24"/>
  </w:num>
  <w:num w:numId="15">
    <w:abstractNumId w:val="12"/>
  </w:num>
  <w:num w:numId="16">
    <w:abstractNumId w:val="9"/>
  </w:num>
  <w:num w:numId="17">
    <w:abstractNumId w:val="22"/>
  </w:num>
  <w:num w:numId="18">
    <w:abstractNumId w:val="21"/>
  </w:num>
  <w:num w:numId="19">
    <w:abstractNumId w:val="27"/>
  </w:num>
  <w:num w:numId="20">
    <w:abstractNumId w:val="6"/>
  </w:num>
  <w:num w:numId="21">
    <w:abstractNumId w:val="18"/>
  </w:num>
  <w:num w:numId="22">
    <w:abstractNumId w:val="37"/>
  </w:num>
  <w:num w:numId="23">
    <w:abstractNumId w:val="15"/>
  </w:num>
  <w:num w:numId="24">
    <w:abstractNumId w:val="7"/>
  </w:num>
  <w:num w:numId="25">
    <w:abstractNumId w:val="8"/>
  </w:num>
  <w:num w:numId="26">
    <w:abstractNumId w:val="34"/>
  </w:num>
  <w:num w:numId="27">
    <w:abstractNumId w:val="33"/>
  </w:num>
  <w:num w:numId="28">
    <w:abstractNumId w:val="32"/>
  </w:num>
  <w:num w:numId="29">
    <w:abstractNumId w:val="20"/>
  </w:num>
  <w:num w:numId="30">
    <w:abstractNumId w:val="16"/>
  </w:num>
  <w:num w:numId="31">
    <w:abstractNumId w:val="4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7"/>
  </w:num>
  <w:num w:numId="35">
    <w:abstractNumId w:val="19"/>
  </w:num>
  <w:num w:numId="36">
    <w:abstractNumId w:val="13"/>
  </w:num>
  <w:num w:numId="37">
    <w:abstractNumId w:val="0"/>
  </w:num>
  <w:num w:numId="38">
    <w:abstractNumId w:val="25"/>
  </w:num>
  <w:num w:numId="39">
    <w:abstractNumId w:val="11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2B8"/>
    <w:rsid w:val="000013EB"/>
    <w:rsid w:val="000044C1"/>
    <w:rsid w:val="00006449"/>
    <w:rsid w:val="00007626"/>
    <w:rsid w:val="00012200"/>
    <w:rsid w:val="00013181"/>
    <w:rsid w:val="00013D7D"/>
    <w:rsid w:val="000232B5"/>
    <w:rsid w:val="00025FCF"/>
    <w:rsid w:val="000261FA"/>
    <w:rsid w:val="0002663C"/>
    <w:rsid w:val="00026E7A"/>
    <w:rsid w:val="00027DDC"/>
    <w:rsid w:val="00030398"/>
    <w:rsid w:val="0003124D"/>
    <w:rsid w:val="00042452"/>
    <w:rsid w:val="000428FC"/>
    <w:rsid w:val="000450D3"/>
    <w:rsid w:val="00047E30"/>
    <w:rsid w:val="00050321"/>
    <w:rsid w:val="00052345"/>
    <w:rsid w:val="00057A4A"/>
    <w:rsid w:val="00057DE0"/>
    <w:rsid w:val="000625AD"/>
    <w:rsid w:val="0007014B"/>
    <w:rsid w:val="000710FC"/>
    <w:rsid w:val="000733FA"/>
    <w:rsid w:val="0008331E"/>
    <w:rsid w:val="00083AEF"/>
    <w:rsid w:val="00084BEE"/>
    <w:rsid w:val="00092157"/>
    <w:rsid w:val="00092EA2"/>
    <w:rsid w:val="00094C71"/>
    <w:rsid w:val="00097881"/>
    <w:rsid w:val="000A0A43"/>
    <w:rsid w:val="000A198F"/>
    <w:rsid w:val="000A65C8"/>
    <w:rsid w:val="000A707B"/>
    <w:rsid w:val="000A7C08"/>
    <w:rsid w:val="000B0487"/>
    <w:rsid w:val="000B42BE"/>
    <w:rsid w:val="000B4F14"/>
    <w:rsid w:val="000B5615"/>
    <w:rsid w:val="000B6008"/>
    <w:rsid w:val="000C2651"/>
    <w:rsid w:val="000C4300"/>
    <w:rsid w:val="000C4F32"/>
    <w:rsid w:val="000D6E02"/>
    <w:rsid w:val="000E33FF"/>
    <w:rsid w:val="000E4569"/>
    <w:rsid w:val="000E4C43"/>
    <w:rsid w:val="000E570B"/>
    <w:rsid w:val="000F2FF6"/>
    <w:rsid w:val="000F4B3A"/>
    <w:rsid w:val="001006C0"/>
    <w:rsid w:val="00100B2F"/>
    <w:rsid w:val="001015C2"/>
    <w:rsid w:val="00106293"/>
    <w:rsid w:val="00114CD1"/>
    <w:rsid w:val="00115662"/>
    <w:rsid w:val="00122228"/>
    <w:rsid w:val="00122F11"/>
    <w:rsid w:val="0012448D"/>
    <w:rsid w:val="00130950"/>
    <w:rsid w:val="0013302C"/>
    <w:rsid w:val="00137719"/>
    <w:rsid w:val="001437CF"/>
    <w:rsid w:val="00144640"/>
    <w:rsid w:val="001516A6"/>
    <w:rsid w:val="00152EFF"/>
    <w:rsid w:val="00157DE7"/>
    <w:rsid w:val="00162BDE"/>
    <w:rsid w:val="001649C7"/>
    <w:rsid w:val="00167CC7"/>
    <w:rsid w:val="001717FB"/>
    <w:rsid w:val="00176B66"/>
    <w:rsid w:val="0017752B"/>
    <w:rsid w:val="001801A5"/>
    <w:rsid w:val="00181E88"/>
    <w:rsid w:val="00183D82"/>
    <w:rsid w:val="00183FEF"/>
    <w:rsid w:val="001851D9"/>
    <w:rsid w:val="00185B12"/>
    <w:rsid w:val="0019155D"/>
    <w:rsid w:val="001A1205"/>
    <w:rsid w:val="001A6FF4"/>
    <w:rsid w:val="001B3DA1"/>
    <w:rsid w:val="001B5565"/>
    <w:rsid w:val="001B6739"/>
    <w:rsid w:val="001C1A9D"/>
    <w:rsid w:val="001C1D8C"/>
    <w:rsid w:val="001C4999"/>
    <w:rsid w:val="001C67BE"/>
    <w:rsid w:val="001C77F0"/>
    <w:rsid w:val="001C7A43"/>
    <w:rsid w:val="001C7BF0"/>
    <w:rsid w:val="001D1228"/>
    <w:rsid w:val="001D58FA"/>
    <w:rsid w:val="001D736D"/>
    <w:rsid w:val="001E628A"/>
    <w:rsid w:val="001E720B"/>
    <w:rsid w:val="001F31CF"/>
    <w:rsid w:val="002019E5"/>
    <w:rsid w:val="002040BF"/>
    <w:rsid w:val="0020771C"/>
    <w:rsid w:val="00217494"/>
    <w:rsid w:val="002175C9"/>
    <w:rsid w:val="00230676"/>
    <w:rsid w:val="002356AA"/>
    <w:rsid w:val="0023677C"/>
    <w:rsid w:val="00244EF7"/>
    <w:rsid w:val="0024625F"/>
    <w:rsid w:val="00246C6E"/>
    <w:rsid w:val="00251A5C"/>
    <w:rsid w:val="002526D1"/>
    <w:rsid w:val="00257BF2"/>
    <w:rsid w:val="00260275"/>
    <w:rsid w:val="00261626"/>
    <w:rsid w:val="00263E3B"/>
    <w:rsid w:val="0026746D"/>
    <w:rsid w:val="0027044E"/>
    <w:rsid w:val="002762AA"/>
    <w:rsid w:val="00276BE4"/>
    <w:rsid w:val="002841FE"/>
    <w:rsid w:val="00290116"/>
    <w:rsid w:val="00291366"/>
    <w:rsid w:val="00292B6E"/>
    <w:rsid w:val="0029465C"/>
    <w:rsid w:val="0029624A"/>
    <w:rsid w:val="002A3A64"/>
    <w:rsid w:val="002A4D67"/>
    <w:rsid w:val="002B13BD"/>
    <w:rsid w:val="002B3386"/>
    <w:rsid w:val="002B5A65"/>
    <w:rsid w:val="002B6762"/>
    <w:rsid w:val="002C2FDA"/>
    <w:rsid w:val="002C34C1"/>
    <w:rsid w:val="002C4D08"/>
    <w:rsid w:val="002D2AD0"/>
    <w:rsid w:val="002D5826"/>
    <w:rsid w:val="002F3BB4"/>
    <w:rsid w:val="002F78F9"/>
    <w:rsid w:val="003006FB"/>
    <w:rsid w:val="00304B6A"/>
    <w:rsid w:val="003061B2"/>
    <w:rsid w:val="00310A58"/>
    <w:rsid w:val="003135FC"/>
    <w:rsid w:val="0031484B"/>
    <w:rsid w:val="00314E98"/>
    <w:rsid w:val="00314F77"/>
    <w:rsid w:val="0031786E"/>
    <w:rsid w:val="00317B44"/>
    <w:rsid w:val="00320B05"/>
    <w:rsid w:val="003218F0"/>
    <w:rsid w:val="00322135"/>
    <w:rsid w:val="00326723"/>
    <w:rsid w:val="00332D67"/>
    <w:rsid w:val="00333E35"/>
    <w:rsid w:val="00343537"/>
    <w:rsid w:val="003437E0"/>
    <w:rsid w:val="00343823"/>
    <w:rsid w:val="00351E17"/>
    <w:rsid w:val="003551AE"/>
    <w:rsid w:val="00355857"/>
    <w:rsid w:val="00356F3E"/>
    <w:rsid w:val="0035758F"/>
    <w:rsid w:val="0036647E"/>
    <w:rsid w:val="00372D75"/>
    <w:rsid w:val="00374A95"/>
    <w:rsid w:val="00374BD8"/>
    <w:rsid w:val="00375F19"/>
    <w:rsid w:val="00375F25"/>
    <w:rsid w:val="003803A2"/>
    <w:rsid w:val="00380635"/>
    <w:rsid w:val="00380C62"/>
    <w:rsid w:val="00384BFF"/>
    <w:rsid w:val="00384FCA"/>
    <w:rsid w:val="00385072"/>
    <w:rsid w:val="003854A9"/>
    <w:rsid w:val="00385836"/>
    <w:rsid w:val="00385931"/>
    <w:rsid w:val="00392C87"/>
    <w:rsid w:val="00395A26"/>
    <w:rsid w:val="00396F2C"/>
    <w:rsid w:val="003A595B"/>
    <w:rsid w:val="003A7DBF"/>
    <w:rsid w:val="003B035C"/>
    <w:rsid w:val="003B13D4"/>
    <w:rsid w:val="003B4853"/>
    <w:rsid w:val="003B4E8A"/>
    <w:rsid w:val="003B6962"/>
    <w:rsid w:val="003C22E4"/>
    <w:rsid w:val="003C59D6"/>
    <w:rsid w:val="003C66FF"/>
    <w:rsid w:val="003D17F4"/>
    <w:rsid w:val="003D491E"/>
    <w:rsid w:val="003D49B5"/>
    <w:rsid w:val="003D7CDE"/>
    <w:rsid w:val="003E4E63"/>
    <w:rsid w:val="003F2B85"/>
    <w:rsid w:val="003F5A81"/>
    <w:rsid w:val="004010D9"/>
    <w:rsid w:val="00401395"/>
    <w:rsid w:val="00405678"/>
    <w:rsid w:val="004070F2"/>
    <w:rsid w:val="00410D26"/>
    <w:rsid w:val="0041355C"/>
    <w:rsid w:val="00413FCA"/>
    <w:rsid w:val="00422667"/>
    <w:rsid w:val="0042598A"/>
    <w:rsid w:val="00427920"/>
    <w:rsid w:val="004302A6"/>
    <w:rsid w:val="0043069C"/>
    <w:rsid w:val="00434170"/>
    <w:rsid w:val="0043522B"/>
    <w:rsid w:val="00436BDD"/>
    <w:rsid w:val="00441119"/>
    <w:rsid w:val="0044174E"/>
    <w:rsid w:val="004428E6"/>
    <w:rsid w:val="00444BF4"/>
    <w:rsid w:val="00453E7F"/>
    <w:rsid w:val="00461E80"/>
    <w:rsid w:val="00471BCD"/>
    <w:rsid w:val="00473DC3"/>
    <w:rsid w:val="0048100D"/>
    <w:rsid w:val="0048311E"/>
    <w:rsid w:val="00485E40"/>
    <w:rsid w:val="00486785"/>
    <w:rsid w:val="00487561"/>
    <w:rsid w:val="0048768E"/>
    <w:rsid w:val="00487B59"/>
    <w:rsid w:val="0049005B"/>
    <w:rsid w:val="00496D93"/>
    <w:rsid w:val="0049715E"/>
    <w:rsid w:val="004A6431"/>
    <w:rsid w:val="004A7433"/>
    <w:rsid w:val="004A7536"/>
    <w:rsid w:val="004A7554"/>
    <w:rsid w:val="004B272C"/>
    <w:rsid w:val="004B6A2F"/>
    <w:rsid w:val="004C035C"/>
    <w:rsid w:val="004C06C6"/>
    <w:rsid w:val="004C3B45"/>
    <w:rsid w:val="004C5945"/>
    <w:rsid w:val="004D086B"/>
    <w:rsid w:val="004D3736"/>
    <w:rsid w:val="004D4443"/>
    <w:rsid w:val="004D6C24"/>
    <w:rsid w:val="004E1B63"/>
    <w:rsid w:val="004E52A4"/>
    <w:rsid w:val="004F1C10"/>
    <w:rsid w:val="004F4664"/>
    <w:rsid w:val="004F5818"/>
    <w:rsid w:val="005075C0"/>
    <w:rsid w:val="00524953"/>
    <w:rsid w:val="00526DB1"/>
    <w:rsid w:val="00526FD9"/>
    <w:rsid w:val="00526FEE"/>
    <w:rsid w:val="00527B75"/>
    <w:rsid w:val="00527FF6"/>
    <w:rsid w:val="00530782"/>
    <w:rsid w:val="00535920"/>
    <w:rsid w:val="00540A55"/>
    <w:rsid w:val="0054733C"/>
    <w:rsid w:val="005516F5"/>
    <w:rsid w:val="00552DC2"/>
    <w:rsid w:val="00555261"/>
    <w:rsid w:val="005561F6"/>
    <w:rsid w:val="00561523"/>
    <w:rsid w:val="0056370B"/>
    <w:rsid w:val="005647A9"/>
    <w:rsid w:val="00564E05"/>
    <w:rsid w:val="00566285"/>
    <w:rsid w:val="005669F9"/>
    <w:rsid w:val="00566B96"/>
    <w:rsid w:val="005765B6"/>
    <w:rsid w:val="00577D0C"/>
    <w:rsid w:val="005864FF"/>
    <w:rsid w:val="00587AA1"/>
    <w:rsid w:val="0059494D"/>
    <w:rsid w:val="0059710F"/>
    <w:rsid w:val="005974A0"/>
    <w:rsid w:val="005A2CFE"/>
    <w:rsid w:val="005A56DB"/>
    <w:rsid w:val="005A6B09"/>
    <w:rsid w:val="005A7980"/>
    <w:rsid w:val="005B4E91"/>
    <w:rsid w:val="005B5BCE"/>
    <w:rsid w:val="005C4F5E"/>
    <w:rsid w:val="005D35ED"/>
    <w:rsid w:val="005D4092"/>
    <w:rsid w:val="005D6D55"/>
    <w:rsid w:val="005E1999"/>
    <w:rsid w:val="005E6CC5"/>
    <w:rsid w:val="005F59EB"/>
    <w:rsid w:val="005F7CA1"/>
    <w:rsid w:val="00600061"/>
    <w:rsid w:val="00603354"/>
    <w:rsid w:val="00605141"/>
    <w:rsid w:val="0062144A"/>
    <w:rsid w:val="00625E95"/>
    <w:rsid w:val="00626638"/>
    <w:rsid w:val="006307D1"/>
    <w:rsid w:val="006314F1"/>
    <w:rsid w:val="00632F24"/>
    <w:rsid w:val="00633D31"/>
    <w:rsid w:val="00635151"/>
    <w:rsid w:val="00636894"/>
    <w:rsid w:val="006418D4"/>
    <w:rsid w:val="00641ABD"/>
    <w:rsid w:val="006431D5"/>
    <w:rsid w:val="00643688"/>
    <w:rsid w:val="00645466"/>
    <w:rsid w:val="00645568"/>
    <w:rsid w:val="00646A72"/>
    <w:rsid w:val="006507CB"/>
    <w:rsid w:val="00651BD0"/>
    <w:rsid w:val="0065488A"/>
    <w:rsid w:val="0065585E"/>
    <w:rsid w:val="00660C31"/>
    <w:rsid w:val="00661744"/>
    <w:rsid w:val="0066269A"/>
    <w:rsid w:val="00665736"/>
    <w:rsid w:val="00671FAA"/>
    <w:rsid w:val="0067430F"/>
    <w:rsid w:val="00674C8E"/>
    <w:rsid w:val="00674EF7"/>
    <w:rsid w:val="00677A4B"/>
    <w:rsid w:val="0068028F"/>
    <w:rsid w:val="00681D5F"/>
    <w:rsid w:val="006879E2"/>
    <w:rsid w:val="00690F4B"/>
    <w:rsid w:val="006955D2"/>
    <w:rsid w:val="006A1351"/>
    <w:rsid w:val="006A1B81"/>
    <w:rsid w:val="006A1D08"/>
    <w:rsid w:val="006A232E"/>
    <w:rsid w:val="006A357F"/>
    <w:rsid w:val="006A4716"/>
    <w:rsid w:val="006A7ED0"/>
    <w:rsid w:val="006B152F"/>
    <w:rsid w:val="006B1689"/>
    <w:rsid w:val="006B34F0"/>
    <w:rsid w:val="006B3A73"/>
    <w:rsid w:val="006B3C8A"/>
    <w:rsid w:val="006B79A5"/>
    <w:rsid w:val="006C033F"/>
    <w:rsid w:val="006C07B1"/>
    <w:rsid w:val="006C28BF"/>
    <w:rsid w:val="006C7216"/>
    <w:rsid w:val="006D09B1"/>
    <w:rsid w:val="006D1993"/>
    <w:rsid w:val="006D6A2A"/>
    <w:rsid w:val="006D7321"/>
    <w:rsid w:val="006E0A70"/>
    <w:rsid w:val="006E0BE5"/>
    <w:rsid w:val="006E1B44"/>
    <w:rsid w:val="006E4544"/>
    <w:rsid w:val="006F0B4F"/>
    <w:rsid w:val="006F1261"/>
    <w:rsid w:val="006F3CE1"/>
    <w:rsid w:val="006F5AA6"/>
    <w:rsid w:val="006F6C78"/>
    <w:rsid w:val="006F7BDD"/>
    <w:rsid w:val="00700641"/>
    <w:rsid w:val="00706821"/>
    <w:rsid w:val="00707937"/>
    <w:rsid w:val="0071195B"/>
    <w:rsid w:val="0071305C"/>
    <w:rsid w:val="007135AE"/>
    <w:rsid w:val="007143DE"/>
    <w:rsid w:val="0071477E"/>
    <w:rsid w:val="00714F2B"/>
    <w:rsid w:val="00717779"/>
    <w:rsid w:val="00717A7D"/>
    <w:rsid w:val="007208F6"/>
    <w:rsid w:val="00720920"/>
    <w:rsid w:val="00720E10"/>
    <w:rsid w:val="0072424B"/>
    <w:rsid w:val="007262B8"/>
    <w:rsid w:val="007267CF"/>
    <w:rsid w:val="0073517E"/>
    <w:rsid w:val="0074272A"/>
    <w:rsid w:val="007432BE"/>
    <w:rsid w:val="00743738"/>
    <w:rsid w:val="0074521D"/>
    <w:rsid w:val="00745991"/>
    <w:rsid w:val="00747350"/>
    <w:rsid w:val="0074789A"/>
    <w:rsid w:val="00750F07"/>
    <w:rsid w:val="00752ADB"/>
    <w:rsid w:val="00752F7E"/>
    <w:rsid w:val="00756745"/>
    <w:rsid w:val="007618B4"/>
    <w:rsid w:val="0076262C"/>
    <w:rsid w:val="00764D2A"/>
    <w:rsid w:val="0076535B"/>
    <w:rsid w:val="00767806"/>
    <w:rsid w:val="0077074A"/>
    <w:rsid w:val="007722E7"/>
    <w:rsid w:val="007732AB"/>
    <w:rsid w:val="0077388D"/>
    <w:rsid w:val="00774CB4"/>
    <w:rsid w:val="00792C9E"/>
    <w:rsid w:val="00794C4C"/>
    <w:rsid w:val="007A0573"/>
    <w:rsid w:val="007A112D"/>
    <w:rsid w:val="007A17D3"/>
    <w:rsid w:val="007A4EA4"/>
    <w:rsid w:val="007A596C"/>
    <w:rsid w:val="007B0265"/>
    <w:rsid w:val="007B1CF9"/>
    <w:rsid w:val="007C09BA"/>
    <w:rsid w:val="007C0C26"/>
    <w:rsid w:val="007C556E"/>
    <w:rsid w:val="007C7F76"/>
    <w:rsid w:val="007D2932"/>
    <w:rsid w:val="007D5C16"/>
    <w:rsid w:val="007E3EBB"/>
    <w:rsid w:val="007E5B64"/>
    <w:rsid w:val="007E6078"/>
    <w:rsid w:val="007F6364"/>
    <w:rsid w:val="008027CB"/>
    <w:rsid w:val="00807FD1"/>
    <w:rsid w:val="0081058F"/>
    <w:rsid w:val="008109C7"/>
    <w:rsid w:val="00811F6F"/>
    <w:rsid w:val="00817F04"/>
    <w:rsid w:val="0082234E"/>
    <w:rsid w:val="00823B20"/>
    <w:rsid w:val="00824F35"/>
    <w:rsid w:val="00825FA0"/>
    <w:rsid w:val="00826FC3"/>
    <w:rsid w:val="00830F65"/>
    <w:rsid w:val="00833720"/>
    <w:rsid w:val="0085125E"/>
    <w:rsid w:val="0085188F"/>
    <w:rsid w:val="00857E6A"/>
    <w:rsid w:val="00864E3F"/>
    <w:rsid w:val="00866153"/>
    <w:rsid w:val="00871389"/>
    <w:rsid w:val="00873B6E"/>
    <w:rsid w:val="00880FD5"/>
    <w:rsid w:val="00881672"/>
    <w:rsid w:val="0088432F"/>
    <w:rsid w:val="008869B1"/>
    <w:rsid w:val="00892060"/>
    <w:rsid w:val="0089587B"/>
    <w:rsid w:val="00897DE0"/>
    <w:rsid w:val="008A0A0F"/>
    <w:rsid w:val="008A6C90"/>
    <w:rsid w:val="008B1E69"/>
    <w:rsid w:val="008B64FF"/>
    <w:rsid w:val="008B7AC5"/>
    <w:rsid w:val="008C2AD7"/>
    <w:rsid w:val="008C5EB7"/>
    <w:rsid w:val="008C65F7"/>
    <w:rsid w:val="008D0DFE"/>
    <w:rsid w:val="008D0E91"/>
    <w:rsid w:val="008D16B6"/>
    <w:rsid w:val="008D42BB"/>
    <w:rsid w:val="008D653A"/>
    <w:rsid w:val="008E5DCD"/>
    <w:rsid w:val="00901B85"/>
    <w:rsid w:val="00903A8C"/>
    <w:rsid w:val="00910D3D"/>
    <w:rsid w:val="009163BC"/>
    <w:rsid w:val="009212A1"/>
    <w:rsid w:val="00921347"/>
    <w:rsid w:val="00921820"/>
    <w:rsid w:val="0092551B"/>
    <w:rsid w:val="0093374C"/>
    <w:rsid w:val="00933AD8"/>
    <w:rsid w:val="0093715A"/>
    <w:rsid w:val="00940B6A"/>
    <w:rsid w:val="00943014"/>
    <w:rsid w:val="009476CD"/>
    <w:rsid w:val="00947C15"/>
    <w:rsid w:val="0095556B"/>
    <w:rsid w:val="00967A01"/>
    <w:rsid w:val="0097026E"/>
    <w:rsid w:val="00973789"/>
    <w:rsid w:val="00983F02"/>
    <w:rsid w:val="00987650"/>
    <w:rsid w:val="00990CDA"/>
    <w:rsid w:val="009B33C6"/>
    <w:rsid w:val="009B4FEC"/>
    <w:rsid w:val="009B5822"/>
    <w:rsid w:val="009B6BFB"/>
    <w:rsid w:val="009B76D2"/>
    <w:rsid w:val="009B7F50"/>
    <w:rsid w:val="009C05D3"/>
    <w:rsid w:val="009C0FE8"/>
    <w:rsid w:val="009C3F64"/>
    <w:rsid w:val="009C580D"/>
    <w:rsid w:val="009D0AA9"/>
    <w:rsid w:val="009D0DC3"/>
    <w:rsid w:val="009D2006"/>
    <w:rsid w:val="009D248C"/>
    <w:rsid w:val="009D6046"/>
    <w:rsid w:val="009D614B"/>
    <w:rsid w:val="009D7436"/>
    <w:rsid w:val="009D7BF0"/>
    <w:rsid w:val="009E0356"/>
    <w:rsid w:val="009E3EE0"/>
    <w:rsid w:val="009E40D2"/>
    <w:rsid w:val="009E4F5D"/>
    <w:rsid w:val="009E6687"/>
    <w:rsid w:val="009E7578"/>
    <w:rsid w:val="009F3714"/>
    <w:rsid w:val="009F6F79"/>
    <w:rsid w:val="009F7E00"/>
    <w:rsid w:val="00A003A3"/>
    <w:rsid w:val="00A004B5"/>
    <w:rsid w:val="00A0133F"/>
    <w:rsid w:val="00A030B7"/>
    <w:rsid w:val="00A05485"/>
    <w:rsid w:val="00A05679"/>
    <w:rsid w:val="00A10D6C"/>
    <w:rsid w:val="00A15E7E"/>
    <w:rsid w:val="00A15FC9"/>
    <w:rsid w:val="00A17BF6"/>
    <w:rsid w:val="00A17EE3"/>
    <w:rsid w:val="00A22FC3"/>
    <w:rsid w:val="00A243C8"/>
    <w:rsid w:val="00A30530"/>
    <w:rsid w:val="00A32A1B"/>
    <w:rsid w:val="00A36F44"/>
    <w:rsid w:val="00A42E9B"/>
    <w:rsid w:val="00A45520"/>
    <w:rsid w:val="00A462A7"/>
    <w:rsid w:val="00A532FE"/>
    <w:rsid w:val="00A55045"/>
    <w:rsid w:val="00A56666"/>
    <w:rsid w:val="00A573E3"/>
    <w:rsid w:val="00A61C82"/>
    <w:rsid w:val="00A670B9"/>
    <w:rsid w:val="00A71092"/>
    <w:rsid w:val="00A7398D"/>
    <w:rsid w:val="00A76246"/>
    <w:rsid w:val="00A76F9F"/>
    <w:rsid w:val="00A84BD7"/>
    <w:rsid w:val="00A87252"/>
    <w:rsid w:val="00A90EF1"/>
    <w:rsid w:val="00A92490"/>
    <w:rsid w:val="00A948EC"/>
    <w:rsid w:val="00A95841"/>
    <w:rsid w:val="00A95F4F"/>
    <w:rsid w:val="00AA11D5"/>
    <w:rsid w:val="00AA47E8"/>
    <w:rsid w:val="00AA4B88"/>
    <w:rsid w:val="00AB0B18"/>
    <w:rsid w:val="00AB3BF5"/>
    <w:rsid w:val="00AB3F24"/>
    <w:rsid w:val="00AB7FF7"/>
    <w:rsid w:val="00AC1640"/>
    <w:rsid w:val="00AC3AA8"/>
    <w:rsid w:val="00AC440C"/>
    <w:rsid w:val="00AC5454"/>
    <w:rsid w:val="00AC75DC"/>
    <w:rsid w:val="00AD3F36"/>
    <w:rsid w:val="00AD6BE8"/>
    <w:rsid w:val="00AD7C7B"/>
    <w:rsid w:val="00AE07A2"/>
    <w:rsid w:val="00AE2DDC"/>
    <w:rsid w:val="00AE6155"/>
    <w:rsid w:val="00AF00CE"/>
    <w:rsid w:val="00AF2842"/>
    <w:rsid w:val="00B02A2A"/>
    <w:rsid w:val="00B04D94"/>
    <w:rsid w:val="00B0571C"/>
    <w:rsid w:val="00B12351"/>
    <w:rsid w:val="00B1403B"/>
    <w:rsid w:val="00B23A4D"/>
    <w:rsid w:val="00B25204"/>
    <w:rsid w:val="00B26C1B"/>
    <w:rsid w:val="00B415BE"/>
    <w:rsid w:val="00B469F7"/>
    <w:rsid w:val="00B47397"/>
    <w:rsid w:val="00B47FF2"/>
    <w:rsid w:val="00B53C58"/>
    <w:rsid w:val="00B54661"/>
    <w:rsid w:val="00B55726"/>
    <w:rsid w:val="00B63E52"/>
    <w:rsid w:val="00B70353"/>
    <w:rsid w:val="00B71E58"/>
    <w:rsid w:val="00B737D0"/>
    <w:rsid w:val="00B766A3"/>
    <w:rsid w:val="00B76E10"/>
    <w:rsid w:val="00B83F26"/>
    <w:rsid w:val="00B85971"/>
    <w:rsid w:val="00B936D3"/>
    <w:rsid w:val="00B947FD"/>
    <w:rsid w:val="00BA0429"/>
    <w:rsid w:val="00BA1DEF"/>
    <w:rsid w:val="00BA5956"/>
    <w:rsid w:val="00BB183A"/>
    <w:rsid w:val="00BB2023"/>
    <w:rsid w:val="00BB25F1"/>
    <w:rsid w:val="00BB6517"/>
    <w:rsid w:val="00BB678D"/>
    <w:rsid w:val="00BB7DFF"/>
    <w:rsid w:val="00BC03DC"/>
    <w:rsid w:val="00BC07E8"/>
    <w:rsid w:val="00BC2D71"/>
    <w:rsid w:val="00BC3191"/>
    <w:rsid w:val="00BC34FE"/>
    <w:rsid w:val="00BC42AF"/>
    <w:rsid w:val="00BC4BD1"/>
    <w:rsid w:val="00BD2DA6"/>
    <w:rsid w:val="00BD3754"/>
    <w:rsid w:val="00BD4AA7"/>
    <w:rsid w:val="00BD5984"/>
    <w:rsid w:val="00BD599F"/>
    <w:rsid w:val="00BE1CDB"/>
    <w:rsid w:val="00BE2467"/>
    <w:rsid w:val="00BE29FF"/>
    <w:rsid w:val="00BE42A6"/>
    <w:rsid w:val="00BE69C1"/>
    <w:rsid w:val="00BE7A7B"/>
    <w:rsid w:val="00BF2575"/>
    <w:rsid w:val="00BF5FFF"/>
    <w:rsid w:val="00BF6F81"/>
    <w:rsid w:val="00C02D05"/>
    <w:rsid w:val="00C04AD8"/>
    <w:rsid w:val="00C144CA"/>
    <w:rsid w:val="00C15CE6"/>
    <w:rsid w:val="00C208A5"/>
    <w:rsid w:val="00C212E1"/>
    <w:rsid w:val="00C26EC4"/>
    <w:rsid w:val="00C272C5"/>
    <w:rsid w:val="00C27F17"/>
    <w:rsid w:val="00C3642B"/>
    <w:rsid w:val="00C36DBF"/>
    <w:rsid w:val="00C37194"/>
    <w:rsid w:val="00C371CC"/>
    <w:rsid w:val="00C375E7"/>
    <w:rsid w:val="00C43A3F"/>
    <w:rsid w:val="00C44BC5"/>
    <w:rsid w:val="00C51685"/>
    <w:rsid w:val="00C52BD7"/>
    <w:rsid w:val="00C61507"/>
    <w:rsid w:val="00C6355E"/>
    <w:rsid w:val="00C6497E"/>
    <w:rsid w:val="00C709E8"/>
    <w:rsid w:val="00C71C68"/>
    <w:rsid w:val="00C71D38"/>
    <w:rsid w:val="00C730D0"/>
    <w:rsid w:val="00C801D6"/>
    <w:rsid w:val="00C80535"/>
    <w:rsid w:val="00C82F2B"/>
    <w:rsid w:val="00C84042"/>
    <w:rsid w:val="00C952D9"/>
    <w:rsid w:val="00C97067"/>
    <w:rsid w:val="00C97C8A"/>
    <w:rsid w:val="00CA2F39"/>
    <w:rsid w:val="00CA2F8D"/>
    <w:rsid w:val="00CA3F72"/>
    <w:rsid w:val="00CA6447"/>
    <w:rsid w:val="00CB3C10"/>
    <w:rsid w:val="00CB3CA5"/>
    <w:rsid w:val="00CB3CB5"/>
    <w:rsid w:val="00CB67E5"/>
    <w:rsid w:val="00CC1737"/>
    <w:rsid w:val="00CC216D"/>
    <w:rsid w:val="00CC3118"/>
    <w:rsid w:val="00CC34C7"/>
    <w:rsid w:val="00CC6E83"/>
    <w:rsid w:val="00CC77DC"/>
    <w:rsid w:val="00CD4876"/>
    <w:rsid w:val="00CD4F02"/>
    <w:rsid w:val="00CD6E47"/>
    <w:rsid w:val="00CE060B"/>
    <w:rsid w:val="00CE6B1C"/>
    <w:rsid w:val="00CE6CF7"/>
    <w:rsid w:val="00CE6FFE"/>
    <w:rsid w:val="00CE7CE0"/>
    <w:rsid w:val="00CF0E83"/>
    <w:rsid w:val="00CF17FB"/>
    <w:rsid w:val="00CF3E8C"/>
    <w:rsid w:val="00CF3FC1"/>
    <w:rsid w:val="00CF408F"/>
    <w:rsid w:val="00CF6830"/>
    <w:rsid w:val="00D007FF"/>
    <w:rsid w:val="00D022C2"/>
    <w:rsid w:val="00D03A4C"/>
    <w:rsid w:val="00D03EB3"/>
    <w:rsid w:val="00D05F29"/>
    <w:rsid w:val="00D06D38"/>
    <w:rsid w:val="00D0739E"/>
    <w:rsid w:val="00D0742A"/>
    <w:rsid w:val="00D17E9E"/>
    <w:rsid w:val="00D23C3F"/>
    <w:rsid w:val="00D25561"/>
    <w:rsid w:val="00D2580B"/>
    <w:rsid w:val="00D25AB9"/>
    <w:rsid w:val="00D27B23"/>
    <w:rsid w:val="00D328D8"/>
    <w:rsid w:val="00D414B5"/>
    <w:rsid w:val="00D41A1F"/>
    <w:rsid w:val="00D43727"/>
    <w:rsid w:val="00D44228"/>
    <w:rsid w:val="00D46435"/>
    <w:rsid w:val="00D51D00"/>
    <w:rsid w:val="00D54042"/>
    <w:rsid w:val="00D55C84"/>
    <w:rsid w:val="00D57C15"/>
    <w:rsid w:val="00D62B09"/>
    <w:rsid w:val="00D67F87"/>
    <w:rsid w:val="00D70724"/>
    <w:rsid w:val="00D7636B"/>
    <w:rsid w:val="00D80805"/>
    <w:rsid w:val="00D8082F"/>
    <w:rsid w:val="00D82A5A"/>
    <w:rsid w:val="00D93B15"/>
    <w:rsid w:val="00DA36F4"/>
    <w:rsid w:val="00DA4782"/>
    <w:rsid w:val="00DA774E"/>
    <w:rsid w:val="00DB2834"/>
    <w:rsid w:val="00DC0567"/>
    <w:rsid w:val="00DC0F75"/>
    <w:rsid w:val="00DC39BF"/>
    <w:rsid w:val="00DC3FE4"/>
    <w:rsid w:val="00DC4EC7"/>
    <w:rsid w:val="00DD0EB5"/>
    <w:rsid w:val="00DD10DA"/>
    <w:rsid w:val="00DD2D67"/>
    <w:rsid w:val="00DD4818"/>
    <w:rsid w:val="00DD75DC"/>
    <w:rsid w:val="00DE4B30"/>
    <w:rsid w:val="00DE52AB"/>
    <w:rsid w:val="00DE5B12"/>
    <w:rsid w:val="00DE6A11"/>
    <w:rsid w:val="00DF2C49"/>
    <w:rsid w:val="00E01C56"/>
    <w:rsid w:val="00E036B8"/>
    <w:rsid w:val="00E110E1"/>
    <w:rsid w:val="00E12555"/>
    <w:rsid w:val="00E130BD"/>
    <w:rsid w:val="00E135CB"/>
    <w:rsid w:val="00E14645"/>
    <w:rsid w:val="00E14A12"/>
    <w:rsid w:val="00E22E0E"/>
    <w:rsid w:val="00E24EC0"/>
    <w:rsid w:val="00E30BBD"/>
    <w:rsid w:val="00E31235"/>
    <w:rsid w:val="00E31485"/>
    <w:rsid w:val="00E350FF"/>
    <w:rsid w:val="00E41675"/>
    <w:rsid w:val="00E468FC"/>
    <w:rsid w:val="00E51DD5"/>
    <w:rsid w:val="00E539EA"/>
    <w:rsid w:val="00E55C4B"/>
    <w:rsid w:val="00E62C21"/>
    <w:rsid w:val="00E67096"/>
    <w:rsid w:val="00E71F20"/>
    <w:rsid w:val="00E743F7"/>
    <w:rsid w:val="00E7595B"/>
    <w:rsid w:val="00E760CB"/>
    <w:rsid w:val="00E77421"/>
    <w:rsid w:val="00E86B52"/>
    <w:rsid w:val="00E86C9F"/>
    <w:rsid w:val="00E90F02"/>
    <w:rsid w:val="00E91F7E"/>
    <w:rsid w:val="00E93B74"/>
    <w:rsid w:val="00E9527E"/>
    <w:rsid w:val="00E96B98"/>
    <w:rsid w:val="00E97D3C"/>
    <w:rsid w:val="00EA3216"/>
    <w:rsid w:val="00EA3886"/>
    <w:rsid w:val="00EA557A"/>
    <w:rsid w:val="00EA7EDE"/>
    <w:rsid w:val="00EA7F51"/>
    <w:rsid w:val="00EB1B27"/>
    <w:rsid w:val="00EB1B29"/>
    <w:rsid w:val="00EB2F16"/>
    <w:rsid w:val="00EB4B18"/>
    <w:rsid w:val="00EB7D73"/>
    <w:rsid w:val="00EC1438"/>
    <w:rsid w:val="00EC1BBC"/>
    <w:rsid w:val="00EC403C"/>
    <w:rsid w:val="00ED0D48"/>
    <w:rsid w:val="00ED198B"/>
    <w:rsid w:val="00ED1B11"/>
    <w:rsid w:val="00ED426E"/>
    <w:rsid w:val="00ED7FBA"/>
    <w:rsid w:val="00EE0AC6"/>
    <w:rsid w:val="00EE1CFB"/>
    <w:rsid w:val="00EE21AD"/>
    <w:rsid w:val="00EE3552"/>
    <w:rsid w:val="00EE37B9"/>
    <w:rsid w:val="00EE6BB2"/>
    <w:rsid w:val="00EE6E52"/>
    <w:rsid w:val="00EE7229"/>
    <w:rsid w:val="00EF3D51"/>
    <w:rsid w:val="00EF5535"/>
    <w:rsid w:val="00EF658C"/>
    <w:rsid w:val="00EF749C"/>
    <w:rsid w:val="00F02FDE"/>
    <w:rsid w:val="00F03B11"/>
    <w:rsid w:val="00F04117"/>
    <w:rsid w:val="00F103E7"/>
    <w:rsid w:val="00F179CE"/>
    <w:rsid w:val="00F17F79"/>
    <w:rsid w:val="00F25404"/>
    <w:rsid w:val="00F25CF2"/>
    <w:rsid w:val="00F26183"/>
    <w:rsid w:val="00F2760D"/>
    <w:rsid w:val="00F32F49"/>
    <w:rsid w:val="00F3392D"/>
    <w:rsid w:val="00F33C19"/>
    <w:rsid w:val="00F3453F"/>
    <w:rsid w:val="00F3644F"/>
    <w:rsid w:val="00F36A03"/>
    <w:rsid w:val="00F376B5"/>
    <w:rsid w:val="00F37C49"/>
    <w:rsid w:val="00F44373"/>
    <w:rsid w:val="00F467FD"/>
    <w:rsid w:val="00F51E0B"/>
    <w:rsid w:val="00F53054"/>
    <w:rsid w:val="00F53B56"/>
    <w:rsid w:val="00F54658"/>
    <w:rsid w:val="00F54C00"/>
    <w:rsid w:val="00F55967"/>
    <w:rsid w:val="00F61FB1"/>
    <w:rsid w:val="00F62ECF"/>
    <w:rsid w:val="00F63FE5"/>
    <w:rsid w:val="00F672DF"/>
    <w:rsid w:val="00F73202"/>
    <w:rsid w:val="00F74F06"/>
    <w:rsid w:val="00F76D2A"/>
    <w:rsid w:val="00F7726A"/>
    <w:rsid w:val="00F83D7A"/>
    <w:rsid w:val="00F91D46"/>
    <w:rsid w:val="00F92AC2"/>
    <w:rsid w:val="00F95AEB"/>
    <w:rsid w:val="00F973BA"/>
    <w:rsid w:val="00FA0B6F"/>
    <w:rsid w:val="00FA2905"/>
    <w:rsid w:val="00FA5F0C"/>
    <w:rsid w:val="00FA60EF"/>
    <w:rsid w:val="00FB004E"/>
    <w:rsid w:val="00FB39F9"/>
    <w:rsid w:val="00FB6C74"/>
    <w:rsid w:val="00FC4158"/>
    <w:rsid w:val="00FC74ED"/>
    <w:rsid w:val="00FC7931"/>
    <w:rsid w:val="00FD7CAD"/>
    <w:rsid w:val="00FD7ECC"/>
    <w:rsid w:val="00FE224C"/>
    <w:rsid w:val="00FE7651"/>
    <w:rsid w:val="00FF30C7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7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42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535920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432F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73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3E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573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73E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7A7B"/>
    <w:pPr>
      <w:ind w:left="708"/>
    </w:pPr>
  </w:style>
  <w:style w:type="paragraph" w:customStyle="1" w:styleId="msolistparagraph0">
    <w:name w:val="msolistparagraph"/>
    <w:basedOn w:val="Normal"/>
    <w:uiPriority w:val="99"/>
    <w:rsid w:val="009D0AA9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314E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1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32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4BD14E2A05B488361F33FCCCB48CA" ma:contentTypeVersion="3" ma:contentTypeDescription="Creare un nuovo documento." ma:contentTypeScope="" ma:versionID="53e89a85aa233f7da1eaf19c4b43b8c4">
  <xsd:schema xmlns:xsd="http://www.w3.org/2001/XMLSchema" xmlns:xs="http://www.w3.org/2001/XMLSchema" xmlns:p="http://schemas.microsoft.com/office/2006/metadata/properties" xmlns:ns1="http://schemas.microsoft.com/sharepoint/v3" xmlns:ns3="297e1f83-b7fb-400f-8c03-c63026b6c890" targetNamespace="http://schemas.microsoft.com/office/2006/metadata/properties" ma:root="true" ma:fieldsID="98332a7aea96bc6016c17b8f1756314f" ns1:_="" ns3:_="">
    <xsd:import namespace="http://schemas.microsoft.com/sharepoint/v3"/>
    <xsd:import namespace="297e1f83-b7fb-400f-8c03-c63026b6c8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1f83-b7fb-400f-8c03-c63026b6c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23B8A2-A520-4ECA-8237-DA4833960F83}"/>
</file>

<file path=customXml/itemProps2.xml><?xml version="1.0" encoding="utf-8"?>
<ds:datastoreItem xmlns:ds="http://schemas.openxmlformats.org/officeDocument/2006/customXml" ds:itemID="{72915AD8-F44A-4958-9F6B-0531711A002F}"/>
</file>

<file path=customXml/itemProps3.xml><?xml version="1.0" encoding="utf-8"?>
<ds:datastoreItem xmlns:ds="http://schemas.openxmlformats.org/officeDocument/2006/customXml" ds:itemID="{6A9A60DE-B51A-4B3D-A5D8-376B11A9F07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3</Pages>
  <Words>698</Words>
  <Characters>3982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Assenti</dc:title>
  <dc:subject/>
  <dc:creator>utente</dc:creator>
  <cp:keywords/>
  <dc:description/>
  <cp:lastModifiedBy>ALazzari</cp:lastModifiedBy>
  <cp:revision>11</cp:revision>
  <cp:lastPrinted>2017-08-30T12:41:00Z</cp:lastPrinted>
  <dcterms:created xsi:type="dcterms:W3CDTF">2017-06-21T08:33:00Z</dcterms:created>
  <dcterms:modified xsi:type="dcterms:W3CDTF">2017-09-06T09:46:00Z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0x01010083C4BD14E2A05B488361F33FCCCB48CA</vt:lpwstr>
  </property>
</Properties>
</file>